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51" w:rsidRPr="0044378C" w:rsidRDefault="00CC4951" w:rsidP="001C20B0">
      <w:pPr>
        <w:pStyle w:val="Heading5"/>
        <w:tabs>
          <w:tab w:val="left" w:pos="1701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378C">
        <w:rPr>
          <w:rFonts w:ascii="Times New Roman" w:hAnsi="Times New Roman"/>
          <w:b/>
          <w:color w:val="auto"/>
          <w:sz w:val="28"/>
          <w:szCs w:val="28"/>
        </w:rPr>
        <w:t>ПЛАН РОБОТИ</w:t>
      </w:r>
    </w:p>
    <w:p w:rsidR="00CC4951" w:rsidRPr="0044378C" w:rsidRDefault="00CC4951" w:rsidP="001C20B0">
      <w:pPr>
        <w:pStyle w:val="Subtitle"/>
        <w:tabs>
          <w:tab w:val="left" w:pos="1701"/>
        </w:tabs>
        <w:spacing w:after="0"/>
        <w:rPr>
          <w:rFonts w:ascii="Times New Roman" w:hAnsi="Times New Roman"/>
          <w:b/>
          <w:sz w:val="28"/>
          <w:szCs w:val="28"/>
        </w:rPr>
      </w:pPr>
      <w:r w:rsidRPr="0044378C">
        <w:rPr>
          <w:rFonts w:ascii="Times New Roman" w:hAnsi="Times New Roman"/>
          <w:b/>
          <w:spacing w:val="-4"/>
          <w:sz w:val="28"/>
          <w:szCs w:val="28"/>
        </w:rPr>
        <w:t>КНЗ КОР «Київський обласний інститут післядипломної освіти педагогічних кадрів» на</w:t>
      </w:r>
    </w:p>
    <w:p w:rsidR="00CC4951" w:rsidRDefault="00CC4951" w:rsidP="00952115">
      <w:pPr>
        <w:pStyle w:val="10"/>
        <w:shd w:val="clear" w:color="auto" w:fill="E6E6E6"/>
        <w:rPr>
          <w:sz w:val="28"/>
          <w:szCs w:val="28"/>
        </w:rPr>
      </w:pPr>
      <w:r>
        <w:rPr>
          <w:sz w:val="28"/>
          <w:szCs w:val="28"/>
        </w:rPr>
        <w:t>ТРАВЕНЬ 2022 року</w:t>
      </w:r>
    </w:p>
    <w:p w:rsidR="00CC4951" w:rsidRDefault="00CC4951" w:rsidP="00150A61">
      <w:pPr>
        <w:pStyle w:val="10"/>
        <w:ind w:firstLine="709"/>
      </w:pPr>
      <w:r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7378"/>
        <w:gridCol w:w="1800"/>
        <w:gridCol w:w="1800"/>
        <w:gridCol w:w="2175"/>
        <w:gridCol w:w="1437"/>
      </w:tblGrid>
      <w:tr w:rsidR="00CC4951" w:rsidRPr="00583746" w:rsidTr="005D1F96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jc w:val="center"/>
              <w:rPr>
                <w:b/>
                <w:sz w:val="24"/>
                <w:szCs w:val="24"/>
              </w:rPr>
            </w:pPr>
            <w:r w:rsidRPr="0058374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5"/>
          </w:tcPr>
          <w:p w:rsidR="00CC4951" w:rsidRPr="00583746" w:rsidRDefault="00CC4951">
            <w:pPr>
              <w:rPr>
                <w:b/>
                <w:sz w:val="24"/>
                <w:szCs w:val="24"/>
              </w:rPr>
            </w:pPr>
            <w:r w:rsidRPr="00583746">
              <w:rPr>
                <w:b/>
                <w:sz w:val="24"/>
                <w:szCs w:val="24"/>
              </w:rPr>
              <w:t xml:space="preserve">Організація освітнього процесу в умовах воєнного стану </w:t>
            </w: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32029E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Вебінар «Техніки соціально-емоційного та етичного навчання» для педагогічних працівників </w:t>
            </w:r>
          </w:p>
        </w:tc>
        <w:tc>
          <w:tcPr>
            <w:tcW w:w="1800" w:type="dxa"/>
          </w:tcPr>
          <w:p w:rsidR="00CC4951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800" w:type="dxa"/>
          </w:tcPr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ED608E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ED6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Шевченко</w:t>
            </w:r>
          </w:p>
          <w:p w:rsidR="00CC4951" w:rsidRPr="00583746" w:rsidRDefault="00CC4951" w:rsidP="00ED6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Ю.Гребеніченко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Флеш-семінар «Сходинки підтримки»: цикл зустрічей з директорами, фахівцями (консультантами) інклюзивно-ресурних центрів.</w:t>
            </w:r>
          </w:p>
          <w:p w:rsidR="00CC4951" w:rsidRPr="00583746" w:rsidRDefault="00CC4951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Перше заняття – тема «Розкажи історію» </w:t>
            </w:r>
            <w:r w:rsidRPr="00AD06DB">
              <w:rPr>
                <w:i/>
                <w:sz w:val="24"/>
                <w:szCs w:val="24"/>
              </w:rPr>
              <w:t>(в режимі онлайн)</w:t>
            </w:r>
          </w:p>
        </w:tc>
        <w:tc>
          <w:tcPr>
            <w:tcW w:w="1800" w:type="dxa"/>
          </w:tcPr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800" w:type="dxa"/>
          </w:tcPr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ED608E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Т.Луценко, О.Дерій, Г.Слободяник  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Онлайн-зустріч «Медіаграмотний: інформаційно озброєний та захищений» для педагогічних працівників </w:t>
            </w:r>
          </w:p>
        </w:tc>
        <w:tc>
          <w:tcPr>
            <w:tcW w:w="1800" w:type="dxa"/>
          </w:tcPr>
          <w:p w:rsidR="00CC4951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  <w:p w:rsidR="00CC4951" w:rsidRDefault="00CC4951" w:rsidP="00090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(початок </w:t>
            </w:r>
          </w:p>
          <w:p w:rsidR="00CC4951" w:rsidRDefault="00CC4951" w:rsidP="00090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15.30)</w:t>
            </w:r>
          </w:p>
        </w:tc>
        <w:tc>
          <w:tcPr>
            <w:tcW w:w="1800" w:type="dxa"/>
          </w:tcPr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EC5D9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Н.Маковкіна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70449" w:rsidRDefault="00CC4951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Флеш-семінар «Коло підтримки»: цикл зустрічей з психологами центрів професійного розвитку педагогічних працівників та  </w:t>
            </w:r>
            <w:r w:rsidRPr="006F0B4F">
              <w:rPr>
                <w:sz w:val="24"/>
                <w:szCs w:val="24"/>
              </w:rPr>
              <w:t>працівників місцевих органів управління освітою, які</w:t>
            </w:r>
            <w:r w:rsidRPr="00570449">
              <w:rPr>
                <w:color w:val="000000"/>
                <w:sz w:val="24"/>
                <w:szCs w:val="24"/>
              </w:rPr>
              <w:t xml:space="preserve"> координують діяльність працівників психологічної служби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70449">
              <w:rPr>
                <w:sz w:val="24"/>
                <w:szCs w:val="24"/>
              </w:rPr>
              <w:t xml:space="preserve"> </w:t>
            </w:r>
          </w:p>
          <w:p w:rsidR="00CC4951" w:rsidRPr="00583746" w:rsidRDefault="00CC4951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napToGrid w:val="0"/>
                <w:color w:val="800000"/>
                <w:sz w:val="24"/>
                <w:szCs w:val="24"/>
              </w:rPr>
            </w:pPr>
            <w:r w:rsidRPr="004329AA">
              <w:rPr>
                <w:snapToGrid w:val="0"/>
                <w:color w:val="000000"/>
                <w:sz w:val="24"/>
                <w:szCs w:val="24"/>
              </w:rPr>
              <w:t xml:space="preserve">Перше заняття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– </w:t>
            </w:r>
            <w:r w:rsidRPr="004329AA">
              <w:rPr>
                <w:snapToGrid w:val="0"/>
                <w:color w:val="000000"/>
                <w:sz w:val="24"/>
                <w:szCs w:val="24"/>
              </w:rPr>
              <w:t>тем</w:t>
            </w:r>
            <w:r>
              <w:rPr>
                <w:snapToGrid w:val="0"/>
                <w:color w:val="000000"/>
                <w:sz w:val="24"/>
                <w:szCs w:val="24"/>
              </w:rPr>
              <w:t>а</w:t>
            </w:r>
            <w:r>
              <w:rPr>
                <w:snapToGrid w:val="0"/>
                <w:color w:val="8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«Діяльність психологічної служби: реалії та перспективи» </w:t>
            </w:r>
            <w:r w:rsidRPr="00871F54">
              <w:rPr>
                <w:i/>
                <w:sz w:val="24"/>
                <w:szCs w:val="24"/>
              </w:rPr>
              <w:t>(в режимі онлайн)</w:t>
            </w:r>
          </w:p>
        </w:tc>
        <w:tc>
          <w:tcPr>
            <w:tcW w:w="1800" w:type="dxa"/>
          </w:tcPr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 w:rsidRPr="00583746">
              <w:rPr>
                <w:sz w:val="24"/>
                <w:szCs w:val="24"/>
              </w:rPr>
              <w:t xml:space="preserve"> </w:t>
            </w:r>
          </w:p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Н.Маковкіна</w:t>
            </w:r>
          </w:p>
          <w:p w:rsidR="00CC4951" w:rsidRPr="00583746" w:rsidRDefault="00CC4951" w:rsidP="009F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70449" w:rsidRDefault="00CC4951" w:rsidP="004329AA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 xml:space="preserve">Онлайн-нарада для </w:t>
            </w:r>
            <w:r w:rsidRPr="00204A52">
              <w:rPr>
                <w:color w:val="000000"/>
                <w:sz w:val="24"/>
                <w:szCs w:val="24"/>
              </w:rPr>
              <w:t>заступників директорів ЗЗСО</w:t>
            </w:r>
            <w:r w:rsidRPr="00204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204A52">
              <w:rPr>
                <w:sz w:val="24"/>
                <w:szCs w:val="24"/>
              </w:rPr>
              <w:t xml:space="preserve">координаторів </w:t>
            </w:r>
            <w:r w:rsidRPr="00570449">
              <w:rPr>
                <w:color w:val="000000"/>
                <w:sz w:val="24"/>
                <w:szCs w:val="24"/>
              </w:rPr>
              <w:t xml:space="preserve">інноваційного освітнього проєкту </w:t>
            </w:r>
            <w:r>
              <w:rPr>
                <w:color w:val="000000"/>
                <w:sz w:val="24"/>
                <w:szCs w:val="24"/>
              </w:rPr>
              <w:t>всеукраїнського</w:t>
            </w:r>
            <w:r w:rsidRPr="00570449">
              <w:rPr>
                <w:color w:val="000000"/>
                <w:sz w:val="24"/>
                <w:szCs w:val="24"/>
              </w:rPr>
              <w:t xml:space="preserve"> рівня з теми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CC4951" w:rsidRDefault="00CC4951" w:rsidP="009B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Pr="00583746">
              <w:rPr>
                <w:sz w:val="24"/>
                <w:szCs w:val="24"/>
              </w:rPr>
              <w:t xml:space="preserve"> </w:t>
            </w:r>
          </w:p>
          <w:p w:rsidR="00CC4951" w:rsidRPr="00583746" w:rsidRDefault="00CC4951" w:rsidP="009B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(перенесено на 12.05)</w:t>
            </w:r>
          </w:p>
          <w:p w:rsidR="00CC4951" w:rsidRPr="00583746" w:rsidRDefault="00CC4951" w:rsidP="009B1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9B18A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9B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  <w:r w:rsidRPr="00583746">
              <w:rPr>
                <w:sz w:val="24"/>
                <w:szCs w:val="24"/>
              </w:rPr>
              <w:t>,</w:t>
            </w:r>
          </w:p>
          <w:p w:rsidR="00CC4951" w:rsidRDefault="00CC4951" w:rsidP="009B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Бондаренко,</w:t>
            </w:r>
          </w:p>
          <w:p w:rsidR="00CC4951" w:rsidRPr="00583746" w:rsidRDefault="00CC4951" w:rsidP="009B1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 Маніленко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285C99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Флеш-семінар «Сходинки підтримки»: цикл зустрічей з директорами, фахівцями (консультантами) інклюзивно-ресурних центрів (друге заняття)</w:t>
            </w:r>
          </w:p>
          <w:p w:rsidR="00CC4951" w:rsidRPr="00583746" w:rsidRDefault="00CC4951" w:rsidP="006254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62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800" w:type="dxa"/>
          </w:tcPr>
          <w:p w:rsidR="00CC4951" w:rsidRDefault="00CC4951" w:rsidP="00FC4A6B">
            <w:pPr>
              <w:jc w:val="center"/>
            </w:pPr>
            <w:r w:rsidRPr="00E37AD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62542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Pr="00583746" w:rsidRDefault="00CC4951" w:rsidP="0062542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Т.Луценко, О.Дерій, Г.Слободяник  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F76641" w:rsidRDefault="00CC4951" w:rsidP="00DA65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Онлайн-зустріч «</w:t>
            </w:r>
            <w:r w:rsidRPr="00F76641">
              <w:rPr>
                <w:sz w:val="24"/>
              </w:rPr>
              <w:t>Від тривожності до стресостійкості під час війни: ресурси та практичні техніки</w:t>
            </w:r>
            <w:r>
              <w:rPr>
                <w:sz w:val="24"/>
              </w:rPr>
              <w:t>»</w:t>
            </w:r>
            <w:r w:rsidRPr="00F76641">
              <w:rPr>
                <w:sz w:val="24"/>
              </w:rPr>
              <w:t xml:space="preserve"> </w:t>
            </w:r>
            <w:r>
              <w:rPr>
                <w:sz w:val="24"/>
              </w:rPr>
              <w:t>для педагогічних працівників</w:t>
            </w:r>
          </w:p>
          <w:p w:rsidR="00CC4951" w:rsidRDefault="00CC4951" w:rsidP="005D7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800" w:type="dxa"/>
          </w:tcPr>
          <w:p w:rsidR="00CC4951" w:rsidRPr="00E37AD0" w:rsidRDefault="00CC4951" w:rsidP="00FC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175" w:type="dxa"/>
          </w:tcPr>
          <w:p w:rsidR="00CC4951" w:rsidRPr="00583746" w:rsidRDefault="00CC4951" w:rsidP="00DA650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DA6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Шевченко,</w:t>
            </w:r>
          </w:p>
          <w:p w:rsidR="00CC4951" w:rsidRPr="00583746" w:rsidRDefault="00CC4951" w:rsidP="0087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 Вихристенко 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5D7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Флеш-семінар «Коло підтримки»: цикл зустрічей з психологами центрів професійного розвитку педагогічних працівників та  </w:t>
            </w:r>
            <w:r w:rsidRPr="006F0B4F">
              <w:rPr>
                <w:sz w:val="24"/>
                <w:szCs w:val="24"/>
              </w:rPr>
              <w:t>працівників місцевих органів управління освітою, які</w:t>
            </w:r>
            <w:r w:rsidRPr="00570449">
              <w:rPr>
                <w:color w:val="000000"/>
                <w:sz w:val="24"/>
                <w:szCs w:val="24"/>
              </w:rPr>
              <w:t xml:space="preserve"> координують діяльність працівників психологічної служби</w:t>
            </w:r>
            <w:r>
              <w:rPr>
                <w:color w:val="000000"/>
                <w:sz w:val="24"/>
                <w:szCs w:val="24"/>
              </w:rPr>
              <w:t xml:space="preserve"> (друге заняття)</w:t>
            </w:r>
          </w:p>
        </w:tc>
        <w:tc>
          <w:tcPr>
            <w:tcW w:w="1800" w:type="dxa"/>
          </w:tcPr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800" w:type="dxa"/>
          </w:tcPr>
          <w:p w:rsidR="00CC4951" w:rsidRDefault="00CC4951" w:rsidP="00FC4A6B">
            <w:pPr>
              <w:jc w:val="center"/>
            </w:pPr>
            <w:r w:rsidRPr="00E37AD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871F54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87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Н.Маковкіна</w:t>
            </w:r>
          </w:p>
          <w:p w:rsidR="00CC4951" w:rsidRPr="00583746" w:rsidRDefault="00CC4951" w:rsidP="0087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EE4E27" w:rsidRDefault="00CC4951" w:rsidP="00FE5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Онлайн-тренінг «Практики усвідомленості (</w:t>
            </w:r>
            <w:r>
              <w:rPr>
                <w:sz w:val="24"/>
                <w:szCs w:val="24"/>
                <w:lang w:val="en-US"/>
              </w:rPr>
              <w:t>mindfulnes</w:t>
            </w:r>
            <w:r>
              <w:rPr>
                <w:sz w:val="24"/>
                <w:szCs w:val="24"/>
              </w:rPr>
              <w:t>) для розвитку м’яких навичок</w:t>
            </w:r>
            <w:r w:rsidRPr="00EE4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soft</w:t>
            </w:r>
            <w:r w:rsidRPr="00EE4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skills</w:t>
            </w:r>
            <w:r>
              <w:rPr>
                <w:sz w:val="24"/>
                <w:szCs w:val="24"/>
              </w:rPr>
              <w:t>)» для студентів КЗ КОР «Стрітівський педагогічний фаховий коледж кобзарського мистецтва»</w:t>
            </w:r>
          </w:p>
        </w:tc>
        <w:tc>
          <w:tcPr>
            <w:tcW w:w="1800" w:type="dxa"/>
          </w:tcPr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800" w:type="dxa"/>
          </w:tcPr>
          <w:p w:rsidR="00CC4951" w:rsidRDefault="00CC4951" w:rsidP="00125953">
            <w:pPr>
              <w:jc w:val="center"/>
            </w:pPr>
            <w:r w:rsidRPr="00E37AD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125953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125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Ю.Гребеніченко</w:t>
            </w:r>
          </w:p>
          <w:p w:rsidR="00CC4951" w:rsidRDefault="00CC4951" w:rsidP="00125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згодою </w:t>
            </w:r>
          </w:p>
          <w:p w:rsidR="00CC4951" w:rsidRPr="00583746" w:rsidRDefault="00CC4951" w:rsidP="00125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Громадська)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FE5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Обласний науково-методичний семінар з теми «Дорожня карта вчителя-словесника в контексті реалізації НУШ в закладах освіти» </w:t>
            </w:r>
          </w:p>
          <w:p w:rsidR="00CC4951" w:rsidRPr="00583746" w:rsidRDefault="00CC4951" w:rsidP="00FE5291">
            <w:pPr>
              <w:jc w:val="both"/>
              <w:rPr>
                <w:sz w:val="24"/>
                <w:szCs w:val="24"/>
              </w:rPr>
            </w:pPr>
            <w:r w:rsidRPr="006F0B4F">
              <w:rPr>
                <w:color w:val="000000"/>
                <w:sz w:val="24"/>
                <w:szCs w:val="24"/>
              </w:rPr>
              <w:t>для консул</w:t>
            </w:r>
            <w:r w:rsidRPr="006F0B4F">
              <w:rPr>
                <w:sz w:val="24"/>
                <w:szCs w:val="24"/>
              </w:rPr>
              <w:t xml:space="preserve">ьтантів ЦПРПП та працівників місцевих органів управління освітою, які координують роботу учителів </w:t>
            </w:r>
            <w:r>
              <w:rPr>
                <w:sz w:val="24"/>
                <w:szCs w:val="24"/>
              </w:rPr>
              <w:t>української мови і літератури, зарубіжної літератури</w:t>
            </w:r>
            <w:r w:rsidRPr="006F0B4F">
              <w:rPr>
                <w:bCs/>
                <w:sz w:val="24"/>
                <w:szCs w:val="24"/>
              </w:rPr>
              <w:t xml:space="preserve"> та керівників міжшкільни</w:t>
            </w:r>
            <w:r>
              <w:rPr>
                <w:bCs/>
                <w:sz w:val="24"/>
                <w:szCs w:val="24"/>
              </w:rPr>
              <w:t xml:space="preserve">х і шкільних об’єднань учителів-словесників </w:t>
            </w:r>
            <w:r w:rsidRPr="005D7E07">
              <w:rPr>
                <w:bCs/>
                <w:i/>
                <w:sz w:val="24"/>
                <w:szCs w:val="24"/>
              </w:rPr>
              <w:t>(в режимі онлайн)</w:t>
            </w:r>
            <w:r w:rsidRPr="005D7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CC4951" w:rsidRDefault="00CC4951" w:rsidP="00090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(початок </w:t>
            </w:r>
          </w:p>
          <w:p w:rsidR="00CC4951" w:rsidRPr="00583746" w:rsidRDefault="00CC4951" w:rsidP="00090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14.00)</w:t>
            </w:r>
          </w:p>
        </w:tc>
        <w:tc>
          <w:tcPr>
            <w:tcW w:w="1800" w:type="dxa"/>
          </w:tcPr>
          <w:p w:rsidR="00CC4951" w:rsidRDefault="00CC4951" w:rsidP="00FC4A6B">
            <w:pPr>
              <w:jc w:val="center"/>
            </w:pPr>
            <w:r w:rsidRPr="00E37AD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A13294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A13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О.Лященко</w:t>
            </w:r>
            <w:r w:rsidRPr="00583746">
              <w:rPr>
                <w:sz w:val="24"/>
                <w:szCs w:val="24"/>
              </w:rPr>
              <w:t xml:space="preserve">  </w:t>
            </w:r>
          </w:p>
          <w:p w:rsidR="00CC4951" w:rsidRPr="00583746" w:rsidRDefault="00CC4951" w:rsidP="00A13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Н.Химера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285C99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Онлайн-зустріч «Складник «Українська мова» національного мультипредметного тесту» для вчителів української мови і літератури, які працюють в 11-х класах ЗЗСО</w:t>
            </w:r>
          </w:p>
        </w:tc>
        <w:tc>
          <w:tcPr>
            <w:tcW w:w="1800" w:type="dxa"/>
          </w:tcPr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(початок </w:t>
            </w:r>
          </w:p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14.00)</w:t>
            </w:r>
          </w:p>
        </w:tc>
        <w:tc>
          <w:tcPr>
            <w:tcW w:w="1800" w:type="dxa"/>
          </w:tcPr>
          <w:p w:rsidR="00CC4951" w:rsidRPr="00AD09F4" w:rsidRDefault="00CC4951" w:rsidP="00FC4A6B">
            <w:pPr>
              <w:jc w:val="center"/>
              <w:rPr>
                <w:sz w:val="24"/>
                <w:szCs w:val="24"/>
              </w:rPr>
            </w:pPr>
            <w:r w:rsidRPr="00E37AD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A13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CC4951" w:rsidRPr="00583746" w:rsidRDefault="00CC4951" w:rsidP="00A13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С.Мірошник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285C99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Флеш-семінар «Сходинки підтримки»: цикл зустрічей з директорами, фахівцями (консультантами) інклюзивно-ресурних центрів (третє заняття)</w:t>
            </w:r>
          </w:p>
          <w:p w:rsidR="00CC4951" w:rsidRPr="00583746" w:rsidRDefault="00CC4951" w:rsidP="00BE6F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Default="00CC4951" w:rsidP="00205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18.05</w:t>
            </w:r>
          </w:p>
          <w:p w:rsidR="00CC4951" w:rsidRPr="0073613C" w:rsidRDefault="00CC4951" w:rsidP="00205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(перенесено на 25.05)</w:t>
            </w:r>
          </w:p>
        </w:tc>
        <w:tc>
          <w:tcPr>
            <w:tcW w:w="1800" w:type="dxa"/>
          </w:tcPr>
          <w:p w:rsidR="00CC4951" w:rsidRDefault="00CC4951" w:rsidP="00FC4A6B">
            <w:pPr>
              <w:jc w:val="center"/>
            </w:pPr>
            <w:r w:rsidRPr="00AD09F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A13294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Pr="00583746" w:rsidRDefault="00CC4951" w:rsidP="00A13294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Т.Луценко, О.Дерій, Г.Слободяник  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686275">
            <w:pPr>
              <w:jc w:val="both"/>
              <w:rPr>
                <w:sz w:val="24"/>
              </w:rPr>
            </w:pPr>
            <w:r w:rsidRPr="00F76641">
              <w:rPr>
                <w:sz w:val="24"/>
              </w:rPr>
              <w:t xml:space="preserve">Онлайн-зустріч «Компас: 20 наскрізних тем для перезавантаження виховної роботи» </w:t>
            </w:r>
            <w:r>
              <w:rPr>
                <w:sz w:val="24"/>
              </w:rPr>
              <w:t xml:space="preserve"> для педагогічних працівників</w:t>
            </w:r>
          </w:p>
          <w:p w:rsidR="00CC4951" w:rsidRDefault="00CC4951" w:rsidP="005D7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686275" w:rsidRDefault="00CC4951" w:rsidP="00205D2D">
            <w:pPr>
              <w:jc w:val="center"/>
              <w:rPr>
                <w:sz w:val="24"/>
                <w:szCs w:val="24"/>
                <w:highlight w:val="yellow"/>
              </w:rPr>
            </w:pPr>
            <w:r w:rsidRPr="001535A0">
              <w:rPr>
                <w:sz w:val="24"/>
                <w:szCs w:val="24"/>
              </w:rPr>
              <w:t>18.05</w:t>
            </w:r>
          </w:p>
        </w:tc>
        <w:tc>
          <w:tcPr>
            <w:tcW w:w="1800" w:type="dxa"/>
          </w:tcPr>
          <w:p w:rsidR="00CC4951" w:rsidRPr="00AD09F4" w:rsidRDefault="00CC4951" w:rsidP="00FC4A6B">
            <w:pPr>
              <w:jc w:val="center"/>
              <w:rPr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68627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68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Шевченко,</w:t>
            </w:r>
          </w:p>
          <w:p w:rsidR="00CC4951" w:rsidRDefault="00CC4951" w:rsidP="00871F54">
            <w:pPr>
              <w:jc w:val="center"/>
              <w:rPr>
                <w:sz w:val="24"/>
              </w:rPr>
            </w:pPr>
            <w:r w:rsidRPr="00F76641">
              <w:rPr>
                <w:sz w:val="24"/>
              </w:rPr>
              <w:t xml:space="preserve">О. Боярчук, </w:t>
            </w:r>
          </w:p>
          <w:p w:rsidR="00CC4951" w:rsidRPr="00583746" w:rsidRDefault="00CC4951" w:rsidP="00871F54">
            <w:pPr>
              <w:jc w:val="center"/>
              <w:rPr>
                <w:sz w:val="24"/>
                <w:szCs w:val="24"/>
              </w:rPr>
            </w:pPr>
            <w:r w:rsidRPr="00F76641">
              <w:rPr>
                <w:sz w:val="24"/>
              </w:rPr>
              <w:t>Л. Микитюк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5D7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Онлайн-зустріч «Складник «Математика» національного мультипредметного тесту: структура, зміст, оцінювання, підготовка» для вчителів математики, які працюють в 11-х класах ЗЗСО</w:t>
            </w:r>
          </w:p>
        </w:tc>
        <w:tc>
          <w:tcPr>
            <w:tcW w:w="1800" w:type="dxa"/>
          </w:tcPr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CC4951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(додано)</w:t>
            </w:r>
          </w:p>
        </w:tc>
        <w:tc>
          <w:tcPr>
            <w:tcW w:w="1800" w:type="dxa"/>
          </w:tcPr>
          <w:p w:rsidR="00CC4951" w:rsidRPr="00AD09F4" w:rsidRDefault="00CC4951" w:rsidP="00FC4A6B">
            <w:pPr>
              <w:jc w:val="center"/>
              <w:rPr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87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О.Часнікова, </w:t>
            </w:r>
          </w:p>
          <w:p w:rsidR="00CC4951" w:rsidRPr="00583746" w:rsidRDefault="00CC4951" w:rsidP="0087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О.Воронкін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5D7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Флеш-семінар «Коло підтримки»: цикл зустрічей з психологами центрів професійного розвитку педагогічних працівників та  </w:t>
            </w:r>
            <w:r w:rsidRPr="006F0B4F">
              <w:rPr>
                <w:sz w:val="24"/>
                <w:szCs w:val="24"/>
              </w:rPr>
              <w:t>працівників місцевих органів управління освітою, які</w:t>
            </w:r>
            <w:r w:rsidRPr="00570449">
              <w:rPr>
                <w:color w:val="000000"/>
                <w:sz w:val="24"/>
                <w:szCs w:val="24"/>
              </w:rPr>
              <w:t xml:space="preserve"> координують діяльність працівників психологічної служби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(третє заняття)</w:t>
            </w:r>
          </w:p>
        </w:tc>
        <w:tc>
          <w:tcPr>
            <w:tcW w:w="1800" w:type="dxa"/>
          </w:tcPr>
          <w:p w:rsidR="00CC4951" w:rsidRPr="00583746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800" w:type="dxa"/>
          </w:tcPr>
          <w:p w:rsidR="00CC4951" w:rsidRDefault="00CC4951" w:rsidP="00FC4A6B">
            <w:pPr>
              <w:jc w:val="center"/>
            </w:pPr>
            <w:r w:rsidRPr="00AD09F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871F54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87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Н.Маковкіна</w:t>
            </w:r>
          </w:p>
          <w:p w:rsidR="00CC4951" w:rsidRPr="00583746" w:rsidRDefault="00CC4951" w:rsidP="0087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B7353C" w:rsidRDefault="00CC4951" w:rsidP="00916561">
            <w:pPr>
              <w:jc w:val="both"/>
            </w:pPr>
            <w:r w:rsidRPr="00801288">
              <w:rPr>
                <w:sz w:val="24"/>
                <w:szCs w:val="24"/>
              </w:rPr>
              <w:t>Всеукраїнськ</w:t>
            </w:r>
            <w:r>
              <w:rPr>
                <w:sz w:val="24"/>
                <w:szCs w:val="24"/>
              </w:rPr>
              <w:t>а</w:t>
            </w:r>
            <w:r w:rsidRPr="00801288">
              <w:rPr>
                <w:sz w:val="24"/>
                <w:szCs w:val="24"/>
              </w:rPr>
              <w:t xml:space="preserve"> науково-практичн</w:t>
            </w:r>
            <w:r>
              <w:rPr>
                <w:sz w:val="24"/>
                <w:szCs w:val="24"/>
              </w:rPr>
              <w:t>а</w:t>
            </w:r>
            <w:r w:rsidRPr="00801288">
              <w:rPr>
                <w:sz w:val="24"/>
                <w:szCs w:val="24"/>
              </w:rPr>
              <w:t xml:space="preserve"> інтернет-конференці</w:t>
            </w:r>
            <w:r>
              <w:rPr>
                <w:sz w:val="24"/>
                <w:szCs w:val="24"/>
              </w:rPr>
              <w:t>я</w:t>
            </w:r>
            <w:r w:rsidRPr="00801288">
              <w:rPr>
                <w:sz w:val="24"/>
                <w:szCs w:val="24"/>
              </w:rPr>
              <w:t xml:space="preserve"> «Розвиток професіоналізму педагогічних працівників в умовах післядипломної педагогічної освіти»</w:t>
            </w:r>
            <w:r>
              <w:rPr>
                <w:sz w:val="24"/>
                <w:szCs w:val="24"/>
              </w:rPr>
              <w:t xml:space="preserve"> </w:t>
            </w:r>
          </w:p>
          <w:p w:rsidR="00CC4951" w:rsidRPr="0044378C" w:rsidRDefault="00CC4951" w:rsidP="00BE6F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0C5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800" w:type="dxa"/>
          </w:tcPr>
          <w:p w:rsidR="00CC4951" w:rsidRDefault="00CC4951" w:rsidP="00EB6B98">
            <w:pPr>
              <w:jc w:val="center"/>
            </w:pPr>
            <w:r w:rsidRPr="00AD09F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EB6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</w:t>
            </w:r>
          </w:p>
          <w:p w:rsidR="00CC4951" w:rsidRDefault="00CC4951" w:rsidP="00EB6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  <w:r w:rsidRPr="00583746">
              <w:rPr>
                <w:sz w:val="24"/>
                <w:szCs w:val="24"/>
              </w:rPr>
              <w:t>,</w:t>
            </w:r>
          </w:p>
          <w:p w:rsidR="00CC4951" w:rsidRPr="00583746" w:rsidRDefault="00CC4951" w:rsidP="00EB6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спільно з КЗ «Житомирським ОІППО» 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4775A0" w:rsidRDefault="00CC4951" w:rsidP="00477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Онлайн-зустріч «Складник </w:t>
            </w:r>
            <w:r w:rsidRPr="004775A0">
              <w:rPr>
                <w:sz w:val="24"/>
                <w:szCs w:val="24"/>
              </w:rPr>
              <w:t>з історії</w:t>
            </w:r>
            <w:r>
              <w:rPr>
                <w:sz w:val="24"/>
                <w:szCs w:val="24"/>
              </w:rPr>
              <w:t xml:space="preserve"> національного мультипредметного тесту: структура, зміст, оцінювання, підготовка» для вчителів історії, які працюють в 11-х класах ЗЗСО</w:t>
            </w:r>
          </w:p>
        </w:tc>
        <w:tc>
          <w:tcPr>
            <w:tcW w:w="1800" w:type="dxa"/>
          </w:tcPr>
          <w:p w:rsidR="00CC4951" w:rsidRDefault="00CC4951" w:rsidP="000C5F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</w:t>
            </w:r>
          </w:p>
          <w:p w:rsidR="00CC4951" w:rsidRDefault="00CC4951" w:rsidP="00477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(початок </w:t>
            </w:r>
          </w:p>
          <w:p w:rsidR="00CC4951" w:rsidRPr="004775A0" w:rsidRDefault="00CC4951" w:rsidP="004775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 14.00)</w:t>
            </w:r>
          </w:p>
        </w:tc>
        <w:tc>
          <w:tcPr>
            <w:tcW w:w="1800" w:type="dxa"/>
          </w:tcPr>
          <w:p w:rsidR="00CC4951" w:rsidRPr="00AD09F4" w:rsidRDefault="00CC4951" w:rsidP="008235D4">
            <w:pPr>
              <w:jc w:val="center"/>
              <w:rPr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82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О.Часнікова, </w:t>
            </w:r>
          </w:p>
          <w:p w:rsidR="00CC4951" w:rsidRPr="00583746" w:rsidRDefault="00CC4951" w:rsidP="0082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Гребенчук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C131D7">
            <w:pPr>
              <w:jc w:val="both"/>
              <w:rPr>
                <w:sz w:val="24"/>
                <w:szCs w:val="24"/>
              </w:rPr>
            </w:pPr>
            <w:r w:rsidRPr="00F76641">
              <w:rPr>
                <w:sz w:val="24"/>
              </w:rPr>
              <w:t>Онлайн-зустріч</w:t>
            </w:r>
            <w:r>
              <w:rPr>
                <w:sz w:val="24"/>
                <w:szCs w:val="24"/>
              </w:rPr>
              <w:t xml:space="preserve"> «Арт-техніки для внутрішнього ресурсу та гармонізації життя» для педагогічних працівників</w:t>
            </w:r>
          </w:p>
        </w:tc>
        <w:tc>
          <w:tcPr>
            <w:tcW w:w="1800" w:type="dxa"/>
          </w:tcPr>
          <w:p w:rsidR="00CC4951" w:rsidRPr="00686275" w:rsidRDefault="00CC4951" w:rsidP="00C131D7">
            <w:pPr>
              <w:jc w:val="center"/>
              <w:rPr>
                <w:sz w:val="24"/>
                <w:szCs w:val="24"/>
                <w:highlight w:val="yellow"/>
              </w:rPr>
            </w:pPr>
            <w:r w:rsidRPr="001535A0">
              <w:rPr>
                <w:sz w:val="24"/>
                <w:szCs w:val="24"/>
              </w:rPr>
              <w:t>25.05</w:t>
            </w:r>
          </w:p>
        </w:tc>
        <w:tc>
          <w:tcPr>
            <w:tcW w:w="1800" w:type="dxa"/>
          </w:tcPr>
          <w:p w:rsidR="00CC4951" w:rsidRDefault="00CC4951" w:rsidP="00C131D7">
            <w:pPr>
              <w:jc w:val="center"/>
            </w:pPr>
            <w:r w:rsidRPr="00AD09F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C131D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Default="00CC4951" w:rsidP="00C1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Шевченко,</w:t>
            </w:r>
          </w:p>
          <w:p w:rsidR="00CC4951" w:rsidRPr="00583746" w:rsidRDefault="00CC4951" w:rsidP="00C1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Ю.Гребеніченко</w:t>
            </w:r>
            <w:r w:rsidRPr="005837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BE6FC8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Навчальні тренінги творчих учителів хімії – членів педагогічного клубу «Агенти змін»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(підготовка до реалізації Державного стандарту базової середньої освіти)</w:t>
            </w:r>
          </w:p>
        </w:tc>
        <w:tc>
          <w:tcPr>
            <w:tcW w:w="1800" w:type="dxa"/>
          </w:tcPr>
          <w:p w:rsidR="00CC4951" w:rsidRDefault="00CC4951" w:rsidP="000C5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Перенесено </w:t>
            </w:r>
          </w:p>
          <w:p w:rsidR="00CC4951" w:rsidRPr="00583746" w:rsidRDefault="00CC4951" w:rsidP="000C5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07.06 </w:t>
            </w:r>
            <w:r w:rsidRPr="00583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4951" w:rsidRPr="00583746" w:rsidRDefault="00CC4951" w:rsidP="000C5F2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5C38F3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  <w:r>
              <w:rPr>
                <w:sz w:val="24"/>
                <w:szCs w:val="24"/>
              </w:rPr>
              <w:t xml:space="preserve"> </w:t>
            </w:r>
          </w:p>
          <w:p w:rsidR="00CC4951" w:rsidRPr="00583746" w:rsidRDefault="00CC4951" w:rsidP="00205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О.Бобкова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884F04" w:rsidRDefault="00CC4951" w:rsidP="00E16B4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О</w:t>
            </w:r>
            <w:r w:rsidRPr="00884F04">
              <w:rPr>
                <w:bCs/>
                <w:spacing w:val="-6"/>
                <w:sz w:val="24"/>
                <w:szCs w:val="24"/>
              </w:rPr>
              <w:t>нлайн майстер-клас «Освітні STEM-проєкти на базі платформи ARDUINO»</w:t>
            </w:r>
            <w:r>
              <w:rPr>
                <w:bCs/>
                <w:spacing w:val="-6"/>
                <w:sz w:val="24"/>
                <w:szCs w:val="24"/>
              </w:rPr>
              <w:t xml:space="preserve"> для вчителів </w:t>
            </w:r>
            <w:r w:rsidRPr="00884F04">
              <w:rPr>
                <w:bCs/>
                <w:spacing w:val="-6"/>
                <w:sz w:val="24"/>
                <w:szCs w:val="24"/>
              </w:rPr>
              <w:t>фізики, математики, керівник</w:t>
            </w:r>
            <w:r>
              <w:rPr>
                <w:bCs/>
                <w:spacing w:val="-6"/>
                <w:sz w:val="24"/>
                <w:szCs w:val="24"/>
              </w:rPr>
              <w:t>ів</w:t>
            </w:r>
            <w:r w:rsidRPr="00884F04">
              <w:rPr>
                <w:bCs/>
                <w:spacing w:val="-6"/>
                <w:sz w:val="24"/>
                <w:szCs w:val="24"/>
              </w:rPr>
              <w:t xml:space="preserve"> гуртків технічного напряму ЗЗСО Київської області</w:t>
            </w:r>
          </w:p>
        </w:tc>
        <w:tc>
          <w:tcPr>
            <w:tcW w:w="1800" w:type="dxa"/>
          </w:tcPr>
          <w:p w:rsidR="00CC4951" w:rsidRDefault="00CC4951" w:rsidP="00884F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30.05</w:t>
            </w:r>
          </w:p>
          <w:p w:rsidR="00CC4951" w:rsidRDefault="00CC4951" w:rsidP="0088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(початок </w:t>
            </w:r>
          </w:p>
          <w:p w:rsidR="00CC4951" w:rsidRPr="00583746" w:rsidRDefault="00CC4951" w:rsidP="0088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15.00)</w:t>
            </w:r>
          </w:p>
        </w:tc>
        <w:tc>
          <w:tcPr>
            <w:tcW w:w="1800" w:type="dxa"/>
          </w:tcPr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84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  <w:r w:rsidRPr="00583746">
              <w:rPr>
                <w:sz w:val="24"/>
                <w:szCs w:val="24"/>
              </w:rPr>
              <w:t>,</w:t>
            </w:r>
          </w:p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О.Воронкін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Default="00CC4951" w:rsidP="00E16B4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О</w:t>
            </w:r>
            <w:r w:rsidRPr="00884F04">
              <w:rPr>
                <w:bCs/>
                <w:spacing w:val="-6"/>
                <w:sz w:val="24"/>
                <w:szCs w:val="24"/>
              </w:rPr>
              <w:t>нлайн майстер-клас «Освітні STEM-проєкти на базі платформи ARDUINO»</w:t>
            </w:r>
            <w:r>
              <w:rPr>
                <w:bCs/>
                <w:spacing w:val="-6"/>
                <w:sz w:val="24"/>
                <w:szCs w:val="24"/>
              </w:rPr>
              <w:t xml:space="preserve"> для вчителів </w:t>
            </w:r>
            <w:r w:rsidRPr="00884F04">
              <w:rPr>
                <w:bCs/>
                <w:spacing w:val="-6"/>
                <w:sz w:val="24"/>
                <w:szCs w:val="24"/>
              </w:rPr>
              <w:t>фізики, математики, керівник</w:t>
            </w:r>
            <w:r>
              <w:rPr>
                <w:bCs/>
                <w:spacing w:val="-6"/>
                <w:sz w:val="24"/>
                <w:szCs w:val="24"/>
              </w:rPr>
              <w:t>ів</w:t>
            </w:r>
            <w:r w:rsidRPr="00884F04">
              <w:rPr>
                <w:bCs/>
                <w:spacing w:val="-6"/>
                <w:sz w:val="24"/>
                <w:szCs w:val="24"/>
              </w:rPr>
              <w:t xml:space="preserve"> гуртків технічного напряму ЗЗСО Київської області</w:t>
            </w:r>
          </w:p>
        </w:tc>
        <w:tc>
          <w:tcPr>
            <w:tcW w:w="1800" w:type="dxa"/>
          </w:tcPr>
          <w:p w:rsidR="00CC4951" w:rsidRDefault="00CC4951" w:rsidP="00884F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31.05</w:t>
            </w:r>
          </w:p>
          <w:p w:rsidR="00CC4951" w:rsidRDefault="00CC4951" w:rsidP="0088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(початок </w:t>
            </w:r>
          </w:p>
          <w:p w:rsidR="00CC4951" w:rsidRPr="00583746" w:rsidRDefault="00CC4951" w:rsidP="0088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14.00)</w:t>
            </w:r>
          </w:p>
        </w:tc>
        <w:tc>
          <w:tcPr>
            <w:tcW w:w="1800" w:type="dxa"/>
          </w:tcPr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84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  <w:r w:rsidRPr="00583746">
              <w:rPr>
                <w:sz w:val="24"/>
                <w:szCs w:val="24"/>
              </w:rPr>
              <w:t>,</w:t>
            </w:r>
          </w:p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О.Воронкін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A13294" w:rsidRDefault="00CC4951" w:rsidP="00E16B4A">
            <w:pPr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Сертифікова</w:t>
            </w:r>
            <w:r w:rsidRPr="00954E7F">
              <w:rPr>
                <w:bCs/>
                <w:color w:val="000000"/>
                <w:sz w:val="24"/>
                <w:szCs w:val="24"/>
              </w:rPr>
              <w:t>ний захід «Травми війни: техніки самозцілення дорослих і дітей» для педагогічних працівників (в режимі онлайн-тренінгів)</w:t>
            </w:r>
          </w:p>
        </w:tc>
        <w:tc>
          <w:tcPr>
            <w:tcW w:w="1800" w:type="dxa"/>
          </w:tcPr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за окремим графіком </w:t>
            </w:r>
          </w:p>
        </w:tc>
        <w:tc>
          <w:tcPr>
            <w:tcW w:w="1800" w:type="dxa"/>
          </w:tcPr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Є.Бачинська,</w:t>
            </w:r>
          </w:p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583746">
              <w:rPr>
                <w:sz w:val="24"/>
                <w:szCs w:val="24"/>
              </w:rPr>
              <w:t>Аносова,</w:t>
            </w:r>
          </w:p>
          <w:p w:rsidR="00CC4951" w:rsidRPr="00583746" w:rsidRDefault="00CC4951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Л.Шелест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20"/>
        </w:trPr>
        <w:tc>
          <w:tcPr>
            <w:tcW w:w="695" w:type="dxa"/>
          </w:tcPr>
          <w:p w:rsidR="00CC4951" w:rsidRPr="00583746" w:rsidRDefault="00CC495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BE6FC8">
            <w:pPr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583746">
              <w:rPr>
                <w:color w:val="000000"/>
                <w:sz w:val="24"/>
                <w:szCs w:val="24"/>
              </w:rPr>
              <w:t>щодо забезпечення психологічного супроводу учасників освітнього процесу в умовах воєнного стану</w:t>
            </w:r>
          </w:p>
          <w:p w:rsidR="00CC4951" w:rsidRPr="00583746" w:rsidRDefault="00CC4951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CC4951" w:rsidRPr="00583746" w:rsidRDefault="00CC4951" w:rsidP="00BE6FC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О.Часнікова</w:t>
            </w:r>
          </w:p>
          <w:p w:rsidR="00CC4951" w:rsidRPr="00583746" w:rsidRDefault="00CC4951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Н.Маковкіна, Л.Шелест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5D1F96">
        <w:trPr>
          <w:trHeight w:val="180"/>
        </w:trPr>
        <w:tc>
          <w:tcPr>
            <w:tcW w:w="695" w:type="dxa"/>
          </w:tcPr>
          <w:p w:rsidR="00CC4951" w:rsidRPr="00583746" w:rsidRDefault="00CC49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3402BE">
            <w:pPr>
              <w:jc w:val="both"/>
              <w:rPr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83746">
              <w:rPr>
                <w:sz w:val="24"/>
                <w:szCs w:val="24"/>
              </w:rPr>
              <w:t>організація освітнього процесу в закладах дошкільної освіти на період дії воєнного часу</w:t>
            </w:r>
          </w:p>
          <w:p w:rsidR="00CC4951" w:rsidRPr="00583746" w:rsidRDefault="00CC4951" w:rsidP="00BF3B04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CC4951" w:rsidRPr="00583746" w:rsidRDefault="00CC4951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О.Часнікова,</w:t>
            </w:r>
          </w:p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Н.Нечипору</w:t>
            </w:r>
            <w:r>
              <w:rPr>
                <w:sz w:val="24"/>
                <w:szCs w:val="24"/>
              </w:rPr>
              <w:t>к</w:t>
            </w:r>
            <w:r w:rsidRPr="00583746">
              <w:rPr>
                <w:sz w:val="24"/>
                <w:szCs w:val="24"/>
              </w:rPr>
              <w:t xml:space="preserve">, Т.Корж, </w:t>
            </w:r>
          </w:p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О.Педько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9B500B">
        <w:trPr>
          <w:trHeight w:val="180"/>
        </w:trPr>
        <w:tc>
          <w:tcPr>
            <w:tcW w:w="695" w:type="dxa"/>
          </w:tcPr>
          <w:p w:rsidR="00CC4951" w:rsidRPr="00583746" w:rsidRDefault="00CC49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FE60B7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83746">
              <w:rPr>
                <w:sz w:val="24"/>
                <w:szCs w:val="24"/>
              </w:rPr>
              <w:t xml:space="preserve">організації навчання у початковій школі </w:t>
            </w:r>
            <w:r w:rsidRPr="00583746">
              <w:rPr>
                <w:color w:val="000000"/>
                <w:sz w:val="24"/>
                <w:szCs w:val="24"/>
              </w:rPr>
              <w:t>в умовах воєнного стану</w:t>
            </w:r>
          </w:p>
          <w:p w:rsidR="00CC4951" w:rsidRPr="00583746" w:rsidRDefault="00CC4951" w:rsidP="00B77D97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CC4951" w:rsidRPr="00583746" w:rsidRDefault="00CC4951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О.Часнікова,</w:t>
            </w:r>
          </w:p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Л. Ткаченко,</w:t>
            </w:r>
          </w:p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О.Романюк 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9B500B">
        <w:trPr>
          <w:trHeight w:val="180"/>
        </w:trPr>
        <w:tc>
          <w:tcPr>
            <w:tcW w:w="695" w:type="dxa"/>
          </w:tcPr>
          <w:p w:rsidR="00CC4951" w:rsidRPr="00583746" w:rsidRDefault="00CC49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7F33C2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83746">
              <w:rPr>
                <w:sz w:val="24"/>
                <w:szCs w:val="24"/>
              </w:rPr>
              <w:t>організації освітнього процесу в закладах загальної середньої освіти</w:t>
            </w:r>
            <w:r w:rsidRPr="00583746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CC4951" w:rsidRPr="00583746" w:rsidRDefault="00CC4951" w:rsidP="00B77D97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CC4951" w:rsidRPr="00583746" w:rsidRDefault="00CC4951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180"/>
        </w:trPr>
        <w:tc>
          <w:tcPr>
            <w:tcW w:w="695" w:type="dxa"/>
          </w:tcPr>
          <w:p w:rsidR="00CC4951" w:rsidRPr="00583746" w:rsidRDefault="00CC49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B77D97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583746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постійно</w:t>
            </w:r>
          </w:p>
          <w:p w:rsidR="00CC4951" w:rsidRPr="00583746" w:rsidRDefault="00CC4951" w:rsidP="00B77D9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консульта</w:t>
            </w:r>
            <w:r w:rsidRPr="00583746">
              <w:rPr>
                <w:color w:val="000000"/>
                <w:sz w:val="24"/>
                <w:szCs w:val="24"/>
              </w:rPr>
              <w:softHyphen/>
              <w:t>цій</w:t>
            </w:r>
            <w:r w:rsidRPr="00583746">
              <w:rPr>
                <w:color w:val="000000"/>
                <w:sz w:val="24"/>
                <w:szCs w:val="24"/>
              </w:rPr>
              <w:softHyphen/>
            </w:r>
            <w:r w:rsidRPr="00583746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180"/>
        </w:trPr>
        <w:tc>
          <w:tcPr>
            <w:tcW w:w="695" w:type="dxa"/>
          </w:tcPr>
          <w:p w:rsidR="00CC4951" w:rsidRPr="00583746" w:rsidRDefault="00CC4951" w:rsidP="004F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7F33C2">
            <w:pPr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Консультації закладів освіти, органів управління освітою з питань проведення атестації педагогічних працівників в умовах воєнного стану</w:t>
            </w:r>
          </w:p>
          <w:p w:rsidR="00CC4951" w:rsidRPr="00583746" w:rsidRDefault="00CC4951" w:rsidP="004F2C11">
            <w:pPr>
              <w:jc w:val="both"/>
              <w:rPr>
                <w:color w:val="8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CC4951" w:rsidRPr="00583746" w:rsidRDefault="00CC4951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О.Часнікова,</w:t>
            </w:r>
          </w:p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С.Галашевська,</w:t>
            </w:r>
          </w:p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Г.Стадніченко, Ж.Вихристенко </w:t>
            </w:r>
          </w:p>
        </w:tc>
        <w:tc>
          <w:tcPr>
            <w:tcW w:w="1437" w:type="dxa"/>
          </w:tcPr>
          <w:p w:rsidR="00CC4951" w:rsidRPr="00583746" w:rsidRDefault="00CC4951" w:rsidP="004F2C1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180"/>
        </w:trPr>
        <w:tc>
          <w:tcPr>
            <w:tcW w:w="695" w:type="dxa"/>
          </w:tcPr>
          <w:p w:rsidR="00CC4951" w:rsidRPr="00583746" w:rsidRDefault="00CC4951" w:rsidP="004F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FD4474">
            <w:pPr>
              <w:jc w:val="both"/>
              <w:rPr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583746">
              <w:rPr>
                <w:color w:val="000000"/>
                <w:spacing w:val="-6"/>
                <w:sz w:val="24"/>
                <w:szCs w:val="24"/>
              </w:rPr>
              <w:t xml:space="preserve">Онлайн консультації працівників відділу дистанційного навчання КНЗ КОР «КОІПОПК» із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блогів, використання </w:t>
            </w:r>
            <w:hyperlink r:id="rId5" w:history="1">
              <w:r w:rsidRPr="00583746">
                <w:rPr>
                  <w:rStyle w:val="Hyperlink"/>
                  <w:bCs/>
                  <w:color w:val="000000"/>
                  <w:spacing w:val="-6"/>
                  <w:sz w:val="24"/>
                  <w:szCs w:val="24"/>
                  <w:shd w:val="clear" w:color="auto" w:fill="FFFFFF"/>
                </w:rPr>
                <w:t>Google застосунків в</w:t>
              </w:r>
            </w:hyperlink>
            <w:r w:rsidRPr="00583746">
              <w:rPr>
                <w:color w:val="000000"/>
                <w:sz w:val="24"/>
                <w:szCs w:val="24"/>
              </w:rPr>
              <w:t xml:space="preserve"> період воєнного стану</w:t>
            </w: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CC4951" w:rsidRPr="00583746" w:rsidRDefault="00CC4951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Pr="00583746" w:rsidRDefault="00CC4951" w:rsidP="007F33C2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О.Часнікова,</w:t>
            </w:r>
          </w:p>
          <w:p w:rsidR="00CC4951" w:rsidRPr="00583746" w:rsidRDefault="00CC4951" w:rsidP="004F2C1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А.Борбіт, І.Мазуркевич</w:t>
            </w:r>
          </w:p>
        </w:tc>
        <w:tc>
          <w:tcPr>
            <w:tcW w:w="1437" w:type="dxa"/>
          </w:tcPr>
          <w:p w:rsidR="00CC4951" w:rsidRPr="00583746" w:rsidRDefault="00CC4951" w:rsidP="004F2C1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583746" w:rsidTr="004F2C11">
        <w:trPr>
          <w:trHeight w:val="300"/>
        </w:trPr>
        <w:tc>
          <w:tcPr>
            <w:tcW w:w="695" w:type="dxa"/>
          </w:tcPr>
          <w:p w:rsidR="00CC4951" w:rsidRPr="00583746" w:rsidRDefault="00CC49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C4951" w:rsidRPr="00583746" w:rsidRDefault="00CC4951" w:rsidP="00FD4474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Онлайн консультації на період воєнного стану працівників відділу виховної роботи і позашкільної освіти КНЗ КОР «КОІПОПК» із питань організації змішаного навчання, використання онлайн застосунків у процесі синхронного та асинхронного навчання</w:t>
            </w: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CC4951" w:rsidRPr="00583746" w:rsidRDefault="00CC4951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C4951" w:rsidRPr="00583746" w:rsidRDefault="00CC4951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C4951" w:rsidRDefault="00CC4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CC4951" w:rsidRPr="00583746" w:rsidRDefault="00CC495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О.Боярчук, Л.Микитюк, </w:t>
            </w:r>
          </w:p>
          <w:p w:rsidR="00CC4951" w:rsidRPr="00583746" w:rsidRDefault="00CC495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М.Славінська</w:t>
            </w:r>
          </w:p>
          <w:p w:rsidR="00CC4951" w:rsidRPr="00583746" w:rsidRDefault="00CC4951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В.Гаврилюк</w:t>
            </w:r>
          </w:p>
        </w:tc>
        <w:tc>
          <w:tcPr>
            <w:tcW w:w="1437" w:type="dxa"/>
          </w:tcPr>
          <w:p w:rsidR="00CC4951" w:rsidRPr="00583746" w:rsidRDefault="00CC49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CC4951" w:rsidRDefault="00CC4951" w:rsidP="00150A61">
      <w:pPr>
        <w:pStyle w:val="10"/>
        <w:rPr>
          <w:lang w:val="ru-RU"/>
        </w:rPr>
      </w:pPr>
    </w:p>
    <w:p w:rsidR="00CC4951" w:rsidRDefault="00CC4951" w:rsidP="00150A61">
      <w:pPr>
        <w:pStyle w:val="10"/>
      </w:pPr>
      <w:r>
        <w:t>ІІІ. Заходи, спрямовані на професійний розвиток педагогічних працівників</w:t>
      </w:r>
    </w:p>
    <w:tbl>
      <w:tblPr>
        <w:tblpPr w:leftFromText="180" w:rightFromText="180" w:vertAnchor="text" w:tblpY="1"/>
        <w:tblOverlap w:val="never"/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"/>
        <w:gridCol w:w="563"/>
        <w:gridCol w:w="7367"/>
        <w:gridCol w:w="1989"/>
        <w:gridCol w:w="1676"/>
        <w:gridCol w:w="2221"/>
        <w:gridCol w:w="1396"/>
      </w:tblGrid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57" w:type="dxa"/>
            <w:gridSpan w:val="5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F33C2">
              <w:rPr>
                <w:b/>
                <w:bCs/>
                <w:color w:val="000000"/>
                <w:sz w:val="24"/>
                <w:szCs w:val="24"/>
              </w:rPr>
              <w:t>Діяльність обласних професійних спільнот педагогічних працівників Київщини: майстер-класів і педагогічних студій</w:t>
            </w: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F33C2" w:rsidRDefault="00CC4951" w:rsidP="003E51EA">
            <w:pPr>
              <w:pStyle w:val="BodyText2"/>
              <w:ind w:left="-1" w:hanging="2"/>
              <w:jc w:val="both"/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</w:pPr>
            <w:r w:rsidRPr="00013C69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Заняття обласних майстер-класів:</w:t>
            </w:r>
          </w:p>
        </w:tc>
        <w:tc>
          <w:tcPr>
            <w:tcW w:w="1990" w:type="dxa"/>
          </w:tcPr>
          <w:p w:rsidR="00CC4951" w:rsidRPr="007F33C2" w:rsidRDefault="00CC4951" w:rsidP="003E51EA">
            <w:pPr>
              <w:keepNext/>
              <w:widowControl w:val="0"/>
              <w:suppressAutoHyphens/>
              <w:snapToGrid w:val="0"/>
              <w:spacing w:before="240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C4951" w:rsidRPr="007F33C2" w:rsidRDefault="00CC4951" w:rsidP="003E51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</w:tcPr>
          <w:p w:rsidR="00CC4951" w:rsidRPr="007F33C2" w:rsidRDefault="00CC4951" w:rsidP="003E51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pStyle w:val="NormalWeb"/>
              <w:widowControl w:val="0"/>
              <w:tabs>
                <w:tab w:val="left" w:pos="193"/>
              </w:tabs>
              <w:spacing w:before="0" w:beforeAutospacing="0" w:after="0" w:afterAutospacing="0"/>
              <w:jc w:val="both"/>
              <w:rPr>
                <w:spacing w:val="-6"/>
              </w:rPr>
            </w:pPr>
            <w:r w:rsidRPr="0073613C">
              <w:rPr>
                <w:i/>
                <w:color w:val="000000"/>
                <w:spacing w:val="-6"/>
              </w:rPr>
              <w:t xml:space="preserve">–  Рехліцької  Ірини Анатоліївни, </w:t>
            </w:r>
            <w:r w:rsidRPr="0073613C">
              <w:rPr>
                <w:color w:val="000000"/>
                <w:spacing w:val="-6"/>
              </w:rPr>
              <w:t xml:space="preserve">учителя фізики </w:t>
            </w:r>
            <w:r w:rsidRPr="0073613C">
              <w:rPr>
                <w:color w:val="222222"/>
                <w:spacing w:val="-6"/>
                <w:shd w:val="clear" w:color="auto" w:fill="FFFFFF"/>
              </w:rPr>
              <w:t xml:space="preserve">Комунального закладу «Ворзельський заклад загальної середньої освіти І-ІІІ ступенів </w:t>
            </w:r>
            <w:r w:rsidRPr="0073613C">
              <w:rPr>
                <w:color w:val="000000"/>
                <w:spacing w:val="-6"/>
              </w:rPr>
              <w:t>№ 10</w:t>
            </w:r>
            <w:r w:rsidRPr="0073613C">
              <w:rPr>
                <w:color w:val="222222"/>
                <w:spacing w:val="-6"/>
                <w:shd w:val="clear" w:color="auto" w:fill="FFFFFF"/>
              </w:rPr>
              <w:t>» Бучанської міської ради, із  теми «</w:t>
            </w:r>
            <w:r w:rsidRPr="0073613C">
              <w:rPr>
                <w:color w:val="000000"/>
                <w:spacing w:val="-6"/>
              </w:rPr>
              <w:t xml:space="preserve">Використання ІКТ та web-технологій в освітньому процесі» </w:t>
            </w:r>
            <w:r w:rsidRPr="0073613C">
              <w:rPr>
                <w:i/>
                <w:spacing w:val="-6"/>
              </w:rPr>
              <w:t>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03.05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5C5A10" w:rsidRDefault="00CC4951" w:rsidP="003E51E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C5A10">
              <w:rPr>
                <w:rStyle w:val="Strong"/>
                <w:b w:val="0"/>
                <w:color w:val="000000"/>
                <w:sz w:val="24"/>
                <w:szCs w:val="24"/>
                <w:shd w:val="clear" w:color="auto" w:fill="FFFFFF"/>
              </w:rPr>
              <w:t>Г.Стадніченко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numPr>
                <w:ilvl w:val="0"/>
                <w:numId w:val="29"/>
              </w:numPr>
              <w:tabs>
                <w:tab w:val="left" w:pos="193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Лазебник Надії Іванівни,</w:t>
            </w:r>
            <w:r w:rsidRPr="0073613C">
              <w:rPr>
                <w:spacing w:val="-6"/>
                <w:sz w:val="24"/>
                <w:szCs w:val="24"/>
              </w:rPr>
              <w:t xml:space="preserve"> заступника директора з НВР, учителя англійської мови,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Шишко Інни  Петрівни, </w:t>
            </w:r>
            <w:r w:rsidRPr="0073613C">
              <w:rPr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Тищенко Жанни Василівни,  </w:t>
            </w:r>
            <w:r w:rsidRPr="0073613C">
              <w:rPr>
                <w:spacing w:val="-6"/>
                <w:sz w:val="24"/>
                <w:szCs w:val="24"/>
              </w:rPr>
              <w:t xml:space="preserve">учителів англійської мови 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Білоцерк</w:t>
            </w:r>
            <w:r>
              <w:rPr>
                <w:spacing w:val="-6"/>
                <w:sz w:val="24"/>
                <w:szCs w:val="24"/>
                <w:lang w:eastAsia="uk-UA"/>
              </w:rPr>
              <w:t>івської спеціалізованої школа І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-ІІІ</w:t>
            </w:r>
            <w:r>
              <w:rPr>
                <w:spacing w:val="-6"/>
                <w:sz w:val="24"/>
                <w:szCs w:val="24"/>
                <w:lang w:val="ru-RU" w:eastAsia="uk-UA"/>
              </w:rPr>
              <w:t> 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ступенів № 9 із поглибленим вивченням іноземних мов Білоцерківської міської ради Київської області, із теми</w:t>
            </w:r>
            <w:r w:rsidRPr="0073613C">
              <w:rPr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«Мотивація до вивчення іноземних мов у літніх мовних таборах як складова реформування освітньої галузі»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04.05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</w:rPr>
            </w:pPr>
            <w:r>
              <w:t xml:space="preserve">Н. Скрипчук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numPr>
                <w:ilvl w:val="0"/>
                <w:numId w:val="32"/>
              </w:numPr>
              <w:tabs>
                <w:tab w:val="left" w:pos="193"/>
                <w:tab w:val="left" w:pos="369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Когут Лодмили Анатоліївни, </w:t>
            </w:r>
            <w:r w:rsidRPr="0073613C">
              <w:rPr>
                <w:spacing w:val="-6"/>
                <w:sz w:val="24"/>
                <w:szCs w:val="24"/>
              </w:rPr>
              <w:t xml:space="preserve">вихователя-методиста, 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Міщенко Наталії Володимирівни, </w:t>
            </w:r>
            <w:r w:rsidRPr="0073613C">
              <w:rPr>
                <w:spacing w:val="-6"/>
                <w:sz w:val="24"/>
                <w:szCs w:val="24"/>
              </w:rPr>
              <w:t>вихователя Володарського ЗДО «Пізнайко» Володарської селищної ради Білоцерківського району Київської області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«Використання казкотерапії у роботі з дітьми дошкільного віку»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spacing w:after="160"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spacing w:after="160"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 w:rsidRPr="003E51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Шевченко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bCs/>
                <w:i/>
                <w:spacing w:val="-6"/>
                <w:sz w:val="24"/>
                <w:szCs w:val="24"/>
              </w:rPr>
              <w:t xml:space="preserve">– Сулими Оксани Сергіївни, 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учителя англійської мови 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Требухівської ЗОШ І-ІІІ ступенів Броварської міської ради Броварського району, із теми 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 «Інноваційні форми проведення занять англійської мови»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А. Крупа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Гарбар Лариси Володимирівни, </w:t>
            </w:r>
            <w:r w:rsidRPr="0073613C">
              <w:rPr>
                <w:spacing w:val="-6"/>
                <w:sz w:val="24"/>
                <w:szCs w:val="24"/>
              </w:rPr>
              <w:t>учителя географії і біології КЗ «Тетіївський ліцей № 2» Тетіївської міської ради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>Білоцерківського району, із теми «Реалізація технології критичного мислення на уроках географії»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FF1E89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12.05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</w:t>
            </w:r>
            <w:r w:rsidRPr="008E499D">
              <w:rPr>
                <w:spacing w:val="-8"/>
                <w:sz w:val="24"/>
                <w:szCs w:val="24"/>
              </w:rPr>
              <w:t xml:space="preserve">Совенко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6"/>
                <w:sz w:val="24"/>
                <w:szCs w:val="24"/>
              </w:rPr>
            </w:pPr>
            <w:r w:rsidRPr="0073613C">
              <w:rPr>
                <w:bCs/>
                <w:i/>
                <w:spacing w:val="-6"/>
                <w:sz w:val="24"/>
                <w:szCs w:val="24"/>
              </w:rPr>
              <w:t xml:space="preserve">– Духно Надії Костянтинівни, </w:t>
            </w:r>
            <w:r w:rsidRPr="0073613C">
              <w:rPr>
                <w:bCs/>
                <w:spacing w:val="-6"/>
                <w:sz w:val="24"/>
                <w:szCs w:val="24"/>
              </w:rPr>
              <w:t>учителя музичного мистецтва</w:t>
            </w:r>
            <w:r w:rsidRPr="0073613C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КЗ Кагарлицької міської ради «</w:t>
            </w:r>
            <w:r w:rsidRPr="0073613C">
              <w:rPr>
                <w:spacing w:val="-6"/>
                <w:sz w:val="24"/>
                <w:szCs w:val="24"/>
              </w:rPr>
              <w:t>Черняхівська ЗОШ І-ІІІ ступенів»</w:t>
            </w:r>
            <w:r w:rsidRPr="0073613C">
              <w:rPr>
                <w:b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Обухівського району, із теми «</w:t>
            </w:r>
            <w:r w:rsidRPr="0073613C">
              <w:rPr>
                <w:bCs/>
                <w:spacing w:val="-6"/>
                <w:sz w:val="24"/>
                <w:szCs w:val="24"/>
                <w:lang w:eastAsia="uk-UA"/>
              </w:rPr>
              <w:t>Використання засобів інформаційно-комунікаційних технологій на уроках музичного мистецтва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С. Ковальова,</w:t>
            </w:r>
          </w:p>
          <w:p w:rsidR="00CC4951" w:rsidRPr="00350F10" w:rsidRDefault="00CC4951" w:rsidP="003E51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А. Дудка </w:t>
            </w:r>
          </w:p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27"/>
              </w:numPr>
              <w:tabs>
                <w:tab w:val="left" w:pos="193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Олександрової Людмили Віталіївни</w:t>
            </w:r>
            <w:r w:rsidRPr="0073613C">
              <w:rPr>
                <w:spacing w:val="-6"/>
                <w:sz w:val="24"/>
                <w:szCs w:val="24"/>
              </w:rPr>
              <w:t>, учителя-логопеда Софіївсько-Борщагівського НВК Борщагівської сільської ради Бучанського району, із теми «Нейропсихологічний та сенсорно-інтегративний підходи в корекційній роботі вчителя-логопеда»;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E499D">
              <w:rPr>
                <w:sz w:val="24"/>
                <w:szCs w:val="24"/>
              </w:rPr>
              <w:t xml:space="preserve">Слободяник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93"/>
              </w:tabs>
              <w:suppressAutoHyphens w:val="0"/>
              <w:overflowPunct/>
              <w:autoSpaceDE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</w:pPr>
            <w:r w:rsidRPr="0073613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Лисенко Олени Андріївни</w:t>
            </w:r>
            <w:r w:rsidRPr="0073613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, практичного психолога КЗ Фастівської міської ради «Центр професійного розвитку педагогічних працівників», з теми «Я і моя професія: путівник для проактивної особистості» </w:t>
            </w:r>
            <w:r w:rsidRPr="0073613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Шевченко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tabs>
                <w:tab w:val="left" w:pos="193"/>
              </w:tabs>
              <w:jc w:val="both"/>
              <w:rPr>
                <w:bCs/>
                <w:spacing w:val="-6"/>
                <w:sz w:val="24"/>
                <w:szCs w:val="24"/>
              </w:rPr>
            </w:pPr>
            <w:r w:rsidRPr="0073613C">
              <w:rPr>
                <w:bCs/>
                <w:i/>
                <w:spacing w:val="-6"/>
                <w:sz w:val="24"/>
                <w:szCs w:val="24"/>
              </w:rPr>
              <w:t>– Курмазенко Лесі Василівнаи,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зарубіжної літератури Фастівської ЗОШ І-ІІІ ступенів Фастівської міської ради</w:t>
            </w:r>
            <w:r w:rsidRPr="0073613C">
              <w:rPr>
                <w:b/>
                <w:bCs/>
                <w:color w:val="222222"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bCs/>
                <w:color w:val="222222"/>
                <w:spacing w:val="-6"/>
                <w:sz w:val="24"/>
                <w:szCs w:val="24"/>
              </w:rPr>
              <w:t xml:space="preserve">Фастівського </w:t>
            </w:r>
            <w:r w:rsidRPr="0073613C">
              <w:rPr>
                <w:bCs/>
                <w:spacing w:val="-6"/>
                <w:sz w:val="24"/>
                <w:szCs w:val="24"/>
                <w:lang w:eastAsia="uk-UA"/>
              </w:rPr>
              <w:t>району, із теми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 «Вивчення зарубіжної літератури: організація дистанційного навчання»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5A6BDB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5A6BDB">
              <w:rPr>
                <w:sz w:val="24"/>
                <w:szCs w:val="24"/>
              </w:rPr>
              <w:t>17.05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Н. </w:t>
            </w:r>
            <w:r w:rsidRPr="008E499D">
              <w:rPr>
                <w:spacing w:val="-6"/>
                <w:sz w:val="24"/>
                <w:szCs w:val="24"/>
              </w:rPr>
              <w:t xml:space="preserve">Химера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tabs>
                <w:tab w:val="left" w:pos="193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– Рогульчик Світлани Петрівни</w:t>
            </w:r>
            <w:r w:rsidRPr="0073613C">
              <w:rPr>
                <w:spacing w:val="-6"/>
                <w:sz w:val="24"/>
                <w:szCs w:val="24"/>
              </w:rPr>
              <w:t xml:space="preserve">, учителя початкових класів ОЗО Яготинського НВК «Спеціалізована школа – ЗОШ І-ІІІ ступенів № 2» Яготинської міської ради із теми «Використання </w:t>
            </w:r>
            <w:r w:rsidRPr="0073613C">
              <w:rPr>
                <w:spacing w:val="-6"/>
                <w:sz w:val="24"/>
                <w:szCs w:val="24"/>
                <w:lang w:val="en-US"/>
              </w:rPr>
              <w:t>SMART</w:t>
            </w:r>
            <w:r w:rsidRPr="0073613C">
              <w:rPr>
                <w:spacing w:val="-6"/>
                <w:sz w:val="24"/>
                <w:szCs w:val="24"/>
              </w:rPr>
              <w:t xml:space="preserve"> технологій як однієї із сучасних форм візуалізації навчального матеріалу»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</w:rPr>
            </w:pPr>
            <w:r>
              <w:t xml:space="preserve">Ж. Вихрестенко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tabs>
                <w:tab w:val="left" w:pos="193"/>
              </w:tabs>
              <w:jc w:val="both"/>
              <w:rPr>
                <w:bCs/>
                <w:spacing w:val="-6"/>
                <w:sz w:val="24"/>
                <w:szCs w:val="24"/>
              </w:rPr>
            </w:pPr>
            <w:r w:rsidRPr="0073613C">
              <w:rPr>
                <w:bCs/>
                <w:i/>
                <w:spacing w:val="-6"/>
                <w:sz w:val="24"/>
                <w:szCs w:val="24"/>
              </w:rPr>
              <w:t>– Дужняк Наталії Миколаїівни</w:t>
            </w:r>
            <w:r w:rsidRPr="0073613C">
              <w:rPr>
                <w:spacing w:val="-6"/>
                <w:sz w:val="24"/>
                <w:szCs w:val="24"/>
              </w:rPr>
              <w:t xml:space="preserve">, учителя зарубіжної літератури 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Сквирського ЗЗСО </w:t>
            </w:r>
            <w:r w:rsidRPr="0073613C">
              <w:rPr>
                <w:spacing w:val="-6"/>
                <w:sz w:val="24"/>
                <w:szCs w:val="24"/>
                <w:lang w:val="ru-RU" w:eastAsia="uk-UA"/>
              </w:rPr>
              <w:t>I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73613C">
              <w:rPr>
                <w:spacing w:val="-6"/>
                <w:sz w:val="24"/>
                <w:szCs w:val="24"/>
                <w:lang w:val="ru-RU" w:eastAsia="uk-UA"/>
              </w:rPr>
              <w:t>III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ступенів № 3 імені Петра Тисьменецького Сквирської міської ради Білоцерківського району, із теми «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Візуалізація на уроках зарубіжної літератури: як зробити урок літератури незабутнім»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(у режимі онлайн);</w:t>
            </w:r>
          </w:p>
        </w:tc>
        <w:tc>
          <w:tcPr>
            <w:tcW w:w="1990" w:type="dxa"/>
          </w:tcPr>
          <w:p w:rsidR="00CC4951" w:rsidRPr="005A6BDB" w:rsidRDefault="00CC4951" w:rsidP="003E51EA">
            <w:pPr>
              <w:jc w:val="center"/>
              <w:rPr>
                <w:sz w:val="24"/>
                <w:szCs w:val="24"/>
                <w:lang w:eastAsia="uk-UA"/>
              </w:rPr>
            </w:pPr>
            <w:r w:rsidRPr="005A6BDB">
              <w:rPr>
                <w:bCs/>
                <w:sz w:val="24"/>
                <w:szCs w:val="24"/>
              </w:rPr>
              <w:t>18.05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Н. </w:t>
            </w:r>
            <w:r w:rsidRPr="008E499D">
              <w:rPr>
                <w:spacing w:val="-6"/>
                <w:sz w:val="24"/>
                <w:szCs w:val="24"/>
              </w:rPr>
              <w:t xml:space="preserve">Химера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27"/>
              </w:numPr>
              <w:tabs>
                <w:tab w:val="left" w:pos="193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Корнієнко Людмили Володимирівни, </w:t>
            </w:r>
            <w:r w:rsidRPr="0073613C">
              <w:rPr>
                <w:spacing w:val="-6"/>
                <w:sz w:val="24"/>
                <w:szCs w:val="24"/>
              </w:rPr>
              <w:t>директора,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Федорченко Наталії Миколаївни,</w:t>
            </w:r>
            <w:r w:rsidRPr="0073613C">
              <w:rPr>
                <w:spacing w:val="-6"/>
                <w:sz w:val="24"/>
                <w:szCs w:val="24"/>
              </w:rPr>
              <w:t xml:space="preserve"> методиста навчально-методичного центру психологічної служби Управління освіти і науки  Білоцерківської міської ради (приміщення БЗШ № 20)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>Білоцерківського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«Інтерактивні методи роботи практичного психолога з учасниками освітнього процесу»;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r w:rsidRPr="008E499D">
              <w:rPr>
                <w:sz w:val="24"/>
                <w:szCs w:val="24"/>
              </w:rPr>
              <w:t xml:space="preserve">Маковкіна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B0507B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B0507B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– Линник Валентини Миколаївни,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біології та екології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 Білоцерківської ЗОШ № 7 імені генерал-полковника Геннадія Воробйова Білоцерківської міської ради, із теми </w:t>
            </w:r>
            <w:r w:rsidRPr="0073613C">
              <w:rPr>
                <w:spacing w:val="-6"/>
                <w:sz w:val="24"/>
                <w:szCs w:val="24"/>
              </w:rPr>
              <w:t xml:space="preserve">«Формування інформаційно-комукаційних компетентностей в освітньому процесі з біології та екології» </w:t>
            </w:r>
            <w:r w:rsidRPr="0073613C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990" w:type="dxa"/>
          </w:tcPr>
          <w:p w:rsidR="00CC4951" w:rsidRPr="00E85848" w:rsidRDefault="00CC4951" w:rsidP="00B0507B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19.05</w:t>
            </w:r>
          </w:p>
        </w:tc>
        <w:tc>
          <w:tcPr>
            <w:tcW w:w="1677" w:type="dxa"/>
          </w:tcPr>
          <w:p w:rsidR="00CC4951" w:rsidRDefault="00CC4951" w:rsidP="00B0507B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B050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Матущенко </w:t>
            </w:r>
          </w:p>
        </w:tc>
        <w:tc>
          <w:tcPr>
            <w:tcW w:w="1397" w:type="dxa"/>
          </w:tcPr>
          <w:p w:rsidR="00CC4951" w:rsidRPr="007F33C2" w:rsidRDefault="00CC4951" w:rsidP="00B0507B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widowControl w:val="0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 Годлевської Олени Юріївни,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географії  Ольшаницького ЗЗСО Рокитнянської селищної ради Білоцерківського району, із теми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«Використання технології критичного мислення на уроках географії»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</w:t>
            </w:r>
            <w:r w:rsidRPr="008E499D">
              <w:rPr>
                <w:spacing w:val="-8"/>
                <w:sz w:val="24"/>
                <w:szCs w:val="24"/>
              </w:rPr>
              <w:t xml:space="preserve">Совенко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4775A0">
            <w:pPr>
              <w:widowControl w:val="0"/>
              <w:numPr>
                <w:ilvl w:val="0"/>
                <w:numId w:val="32"/>
              </w:numPr>
              <w:tabs>
                <w:tab w:val="left" w:pos="193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Матвійчук Вікторії Віталіївни,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учителя початкових класів ОЗО «Ржищівський ліцей «Лідер»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 Ржищівської </w:t>
            </w:r>
            <w:r w:rsidRPr="0073613C">
              <w:rPr>
                <w:spacing w:val="-6"/>
                <w:sz w:val="24"/>
                <w:szCs w:val="24"/>
              </w:rPr>
              <w:t>міської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 ТГ Обухівського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73613C">
              <w:rPr>
                <w:spacing w:val="-6"/>
                <w:sz w:val="24"/>
                <w:szCs w:val="24"/>
              </w:rPr>
              <w:t xml:space="preserve">Формування природничо-математичної компетентності молодшого школяра за педагогічною технологією </w:t>
            </w:r>
            <w:r w:rsidRPr="0073613C">
              <w:rPr>
                <w:spacing w:val="-6"/>
                <w:sz w:val="24"/>
                <w:szCs w:val="24"/>
                <w:lang w:val="ru-RU"/>
              </w:rPr>
              <w:t>«Росток»;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Л.Ткаченко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269"/>
              </w:tabs>
              <w:suppressAutoHyphens w:val="0"/>
              <w:overflowPunct/>
              <w:autoSpaceDE/>
              <w:spacing w:after="0" w:line="240" w:lineRule="auto"/>
              <w:ind w:left="0" w:firstLine="11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uk-UA" w:eastAsia="uk-UA"/>
              </w:rPr>
            </w:pPr>
            <w:r w:rsidRPr="0073613C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/>
              </w:rPr>
              <w:t>Мацаєнка Сергія Васильовича,</w:t>
            </w:r>
            <w:r w:rsidRPr="0073613C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 xml:space="preserve"> учителя інформатики Богуславського НВО «Ліцей № 3 – Мала академія наук» Богуславської міської ТГ Обухівського району, з теми</w:t>
            </w:r>
            <w:r w:rsidRPr="0073613C">
              <w:rPr>
                <w:rFonts w:ascii="Times New Roman" w:hAnsi="Times New Roman"/>
                <w:bCs/>
                <w:spacing w:val="-6"/>
                <w:sz w:val="24"/>
                <w:szCs w:val="24"/>
                <w:lang w:val="uk-UA" w:eastAsia="uk-UA"/>
              </w:rPr>
              <w:t xml:space="preserve"> «Об’єктно-орієнтоване програмування мовою </w:t>
            </w:r>
            <w:r w:rsidRPr="0073613C"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  <w:t xml:space="preserve">Python» </w:t>
            </w:r>
            <w:r w:rsidRPr="0073613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 режимі онлайн)</w:t>
            </w:r>
            <w:r w:rsidRPr="0073613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;</w:t>
            </w:r>
          </w:p>
        </w:tc>
        <w:tc>
          <w:tcPr>
            <w:tcW w:w="1990" w:type="dxa"/>
          </w:tcPr>
          <w:p w:rsidR="00CC4951" w:rsidRDefault="00CC4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677" w:type="dxa"/>
          </w:tcPr>
          <w:p w:rsidR="00CC4951" w:rsidRDefault="00CC4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Федорчук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numPr>
                <w:ilvl w:val="0"/>
                <w:numId w:val="36"/>
              </w:numPr>
              <w:tabs>
                <w:tab w:val="left" w:pos="269"/>
              </w:tabs>
              <w:ind w:left="0" w:firstLine="11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Лігавої Світлани Петрівни,</w:t>
            </w:r>
            <w:r w:rsidRPr="0073613C">
              <w:rPr>
                <w:i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>учителя інформатики та математики КЗ «Тетіївський заклад загальної середньої освіти І – ІІІ ступенів №</w:t>
            </w:r>
            <w:r w:rsidRPr="0073613C">
              <w:rPr>
                <w:spacing w:val="-6"/>
                <w:sz w:val="24"/>
                <w:szCs w:val="24"/>
                <w:lang w:val="ru-RU"/>
              </w:rPr>
              <w:t> </w:t>
            </w:r>
            <w:r w:rsidRPr="0073613C">
              <w:rPr>
                <w:spacing w:val="-6"/>
                <w:sz w:val="24"/>
                <w:szCs w:val="24"/>
              </w:rPr>
              <w:t>1» Тетіївської міської ради, із теми</w:t>
            </w:r>
            <w:r w:rsidRPr="0073613C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«Програмування як спосіб формування логічного та абстрактного мислення школярів на уроках інформатики»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Федорчук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Default="00CC495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– </w:t>
            </w:r>
            <w:r>
              <w:rPr>
                <w:i/>
                <w:sz w:val="24"/>
                <w:szCs w:val="24"/>
              </w:rPr>
              <w:t xml:space="preserve">Ролік Ольги Олександрівни, </w:t>
            </w:r>
            <w:r>
              <w:rPr>
                <w:sz w:val="24"/>
                <w:szCs w:val="24"/>
              </w:rPr>
              <w:t xml:space="preserve">практичного психлога Васильківського академічного ліцею  Васильківської міської ради </w:t>
            </w:r>
            <w:r>
              <w:rPr>
                <w:bCs/>
                <w:sz w:val="24"/>
                <w:szCs w:val="24"/>
                <w:lang w:val="ru-RU"/>
              </w:rPr>
              <w:t>Обухівського району</w:t>
            </w:r>
            <w:r>
              <w:rPr>
                <w:sz w:val="24"/>
                <w:szCs w:val="24"/>
                <w:lang w:eastAsia="uk-UA"/>
              </w:rPr>
              <w:t>, із теми «</w:t>
            </w:r>
            <w:r>
              <w:rPr>
                <w:sz w:val="24"/>
                <w:szCs w:val="24"/>
              </w:rPr>
              <w:t>Методи арт-терапії в роботі практичного психолога закладу загальної середньої освіти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</w:rPr>
              <w:t xml:space="preserve"> (у  режимі онлайн)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403255" w:rsidRDefault="00CC4951" w:rsidP="0040325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Н. Маковкіна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4775A0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– Линник Валентини Миколаївни,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біології та екології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 Білоцерківської ЗОШ № 7 імені генерал-полковника Геннадія Воробйова Білоцерківської міської ради, із теми </w:t>
            </w:r>
            <w:r w:rsidRPr="0073613C">
              <w:rPr>
                <w:spacing w:val="-6"/>
                <w:sz w:val="24"/>
                <w:szCs w:val="24"/>
              </w:rPr>
              <w:t xml:space="preserve">«Формування інформаційно-комукаційних компетентностей в освітньому процесі з біології та екології» </w:t>
            </w:r>
            <w:r w:rsidRPr="0073613C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23.05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Матущенко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numPr>
                <w:ilvl w:val="0"/>
                <w:numId w:val="27"/>
              </w:numPr>
              <w:tabs>
                <w:tab w:val="left" w:pos="193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Фокіної Тетяни Михайлівни,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 xml:space="preserve">завідувача, </w:t>
            </w:r>
            <w:r w:rsidRPr="0073613C">
              <w:rPr>
                <w:i/>
                <w:spacing w:val="-6"/>
                <w:sz w:val="24"/>
                <w:szCs w:val="24"/>
              </w:rPr>
              <w:t>Григораш Людмили Михайлівни,</w:t>
            </w:r>
            <w:r w:rsidRPr="0073613C">
              <w:rPr>
                <w:spacing w:val="-6"/>
                <w:sz w:val="24"/>
                <w:szCs w:val="24"/>
              </w:rPr>
              <w:t xml:space="preserve"> вихователя-методиста ЗДО (ясла - садок) «Дзвіночок» Гребінківської селищної ради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Білоцерківського району, із теми «Розвиток пізнавальної активності дітей  дошкільного віку у пошуково-дослідницькій діяльності»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Засуха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tabs>
                <w:tab w:val="left" w:pos="193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bCs/>
                <w:i/>
                <w:spacing w:val="-6"/>
                <w:sz w:val="24"/>
                <w:szCs w:val="24"/>
                <w:lang w:val="ru-RU"/>
              </w:rPr>
              <w:t xml:space="preserve">– </w:t>
            </w:r>
            <w:r w:rsidRPr="0073613C">
              <w:rPr>
                <w:bCs/>
                <w:i/>
                <w:spacing w:val="-6"/>
                <w:sz w:val="24"/>
                <w:szCs w:val="24"/>
              </w:rPr>
              <w:t>Юхименка Володимира Костянтиновича,</w:t>
            </w:r>
            <w:r w:rsidRPr="0073613C">
              <w:rPr>
                <w:bCs/>
                <w:spacing w:val="-6"/>
                <w:sz w:val="24"/>
                <w:szCs w:val="24"/>
              </w:rPr>
              <w:t xml:space="preserve"> учителя захисту України</w:t>
            </w:r>
            <w:r w:rsidRPr="0073613C">
              <w:rPr>
                <w:color w:val="000000"/>
                <w:spacing w:val="-6"/>
                <w:sz w:val="24"/>
                <w:szCs w:val="24"/>
                <w:shd w:val="clear" w:color="auto" w:fill="F1F5FC"/>
              </w:rPr>
              <w:t xml:space="preserve"> </w:t>
            </w:r>
            <w:r w:rsidRPr="0073613C">
              <w:rPr>
                <w:color w:val="000000"/>
                <w:spacing w:val="-6"/>
                <w:sz w:val="24"/>
                <w:szCs w:val="24"/>
              </w:rPr>
              <w:t xml:space="preserve">Іванівського академічного ліцею Миронівської міської ради </w:t>
            </w:r>
            <w:r w:rsidRPr="0073613C">
              <w:rPr>
                <w:color w:val="222222"/>
                <w:spacing w:val="-6"/>
                <w:sz w:val="24"/>
                <w:szCs w:val="24"/>
              </w:rPr>
              <w:t>Обухівського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73613C">
              <w:rPr>
                <w:spacing w:val="-6"/>
                <w:sz w:val="24"/>
                <w:szCs w:val="24"/>
              </w:rPr>
              <w:t>Використання інформаційно-комунікаційних технологій на уроках захисту України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»;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В.</w:t>
            </w:r>
            <w:r w:rsidRPr="003E51EA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Качуровський </w:t>
            </w:r>
            <w:r w:rsidRPr="003E51EA">
              <w:rPr>
                <w:spacing w:val="-8"/>
                <w:sz w:val="24"/>
                <w:szCs w:val="24"/>
              </w:rPr>
              <w:br/>
            </w:r>
            <w:r>
              <w:rPr>
                <w:spacing w:val="-10"/>
                <w:sz w:val="24"/>
                <w:szCs w:val="24"/>
              </w:rPr>
              <w:t>В.</w:t>
            </w:r>
            <w:r w:rsidRPr="003E51E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Проценко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Default="00CC4951" w:rsidP="004742B1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88"/>
              </w:tabs>
              <w:suppressAutoHyphens w:val="0"/>
              <w:overflowPunct/>
              <w:autoSpaceDE/>
              <w:spacing w:after="0" w:line="240" w:lineRule="auto"/>
              <w:ind w:left="0" w:firstLine="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742B1">
              <w:rPr>
                <w:rStyle w:val="1358"/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Шумейко Олени Григорівни,</w:t>
            </w:r>
            <w:r w:rsidRPr="004742B1">
              <w:rPr>
                <w:rStyle w:val="1358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практичного психолога</w:t>
            </w:r>
            <w:r w:rsidRPr="004742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Новопетрівської ЗОШ І-ІІ ступенів № 2 Петрівської сільської ради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742B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Вишгородського району, із теми «</w:t>
            </w:r>
            <w:r w:rsidRPr="00474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Арт-терапевтичні техніки у роботі з дітьми різних категорій» </w:t>
            </w:r>
            <w:r w:rsidRPr="004742B1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(у режимі онлайн);</w:t>
            </w:r>
          </w:p>
        </w:tc>
        <w:tc>
          <w:tcPr>
            <w:tcW w:w="1990" w:type="dxa"/>
          </w:tcPr>
          <w:p w:rsidR="00CC4951" w:rsidRDefault="00CC4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Аносова А. В.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tabs>
                <w:tab w:val="left" w:pos="193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– Дьоміної Світлани Олександрівни, </w:t>
            </w:r>
            <w:r w:rsidRPr="0073613C">
              <w:rPr>
                <w:spacing w:val="-6"/>
                <w:sz w:val="24"/>
                <w:szCs w:val="24"/>
              </w:rPr>
              <w:t>учителя фізичної культури Бориспільської ЗОШ І-ІІІ ступенів № 7 Бориспільської міської ради Бориспільського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району, із теми «Упровадження вправ за методикою «Пілатес</w:t>
            </w:r>
            <w:r w:rsidRPr="0073613C">
              <w:rPr>
                <w:spacing w:val="-6"/>
                <w:sz w:val="24"/>
                <w:szCs w:val="24"/>
                <w:lang w:val="ru-RU" w:eastAsia="uk-UA"/>
              </w:rPr>
              <w:t>»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на уроках фізичної культури»;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3E51EA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Лакіза </w:t>
            </w:r>
            <w:r>
              <w:rPr>
                <w:spacing w:val="-8"/>
                <w:sz w:val="24"/>
                <w:szCs w:val="24"/>
              </w:rPr>
              <w:t>В.</w:t>
            </w:r>
            <w:r>
              <w:rPr>
                <w:spacing w:val="-8"/>
                <w:sz w:val="24"/>
                <w:szCs w:val="24"/>
                <w:lang w:val="ru-RU"/>
              </w:rPr>
              <w:t> </w:t>
            </w:r>
            <w:r>
              <w:rPr>
                <w:spacing w:val="-8"/>
                <w:sz w:val="24"/>
                <w:szCs w:val="24"/>
              </w:rPr>
              <w:t>Качуровський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13355F" w:rsidRDefault="00CC4951" w:rsidP="0073613C">
            <w:pPr>
              <w:widowControl w:val="0"/>
              <w:numPr>
                <w:ilvl w:val="0"/>
                <w:numId w:val="32"/>
              </w:numPr>
              <w:tabs>
                <w:tab w:val="left" w:pos="193"/>
                <w:tab w:val="left" w:pos="339"/>
              </w:tabs>
              <w:ind w:left="0" w:firstLine="0"/>
              <w:jc w:val="both"/>
              <w:rPr>
                <w:bCs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Кальчук Марії Іванівнї,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учителя початкових класів </w:t>
            </w:r>
            <w:r w:rsidRPr="0073613C">
              <w:rPr>
                <w:spacing w:val="-6"/>
                <w:sz w:val="24"/>
                <w:szCs w:val="24"/>
                <w:shd w:val="clear" w:color="auto" w:fill="FFFFFF"/>
              </w:rPr>
              <w:t>Української СЗОШ І-ІІІ ступенів № 1</w:t>
            </w:r>
            <w:r w:rsidRPr="0073613C">
              <w:rPr>
                <w:spacing w:val="-6"/>
                <w:sz w:val="24"/>
                <w:szCs w:val="24"/>
              </w:rPr>
              <w:t xml:space="preserve"> Української міської ТГ </w:t>
            </w:r>
            <w:r w:rsidRPr="0073613C">
              <w:rPr>
                <w:bCs/>
                <w:spacing w:val="-6"/>
                <w:sz w:val="24"/>
                <w:szCs w:val="24"/>
              </w:rPr>
              <w:t>Обухівського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, із теми «Діяльнісний підхід до вивчення української мови за педагогічною технологією </w:t>
            </w:r>
            <w:r w:rsidRPr="0073613C">
              <w:rPr>
                <w:spacing w:val="-6"/>
                <w:sz w:val="24"/>
                <w:szCs w:val="24"/>
                <w:lang w:val="ru-RU" w:eastAsia="uk-UA"/>
              </w:rPr>
              <w:t>«Росток»;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Ткаченко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Default="00CC4951" w:rsidP="0013355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uppressAutoHyphens w:val="0"/>
              <w:overflowPunct/>
              <w:autoSpaceDE/>
              <w:spacing w:after="0" w:line="240" w:lineRule="auto"/>
              <w:ind w:left="0" w:firstLine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355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Гартфіль Олександри Романівни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учителя математики </w:t>
            </w:r>
            <w:r w:rsidRPr="0013355F">
              <w:rPr>
                <w:rFonts w:ascii="Times New Roman" w:hAnsi="Times New Roman"/>
                <w:sz w:val="24"/>
                <w:szCs w:val="24"/>
                <w:lang w:val="uk-UA"/>
              </w:rPr>
              <w:t>КЗ «Макарівський багатопрофільний ліцей»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Макарівської</w:t>
            </w:r>
            <w:r w:rsidRPr="00133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</w:t>
            </w:r>
            <w:r w:rsidRPr="001335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ради </w:t>
            </w:r>
            <w:r w:rsidRPr="0013355F">
              <w:rPr>
                <w:rFonts w:ascii="Times New Roman" w:hAnsi="Times New Roman"/>
                <w:sz w:val="24"/>
                <w:szCs w:val="24"/>
                <w:lang w:val="uk-UA"/>
              </w:rPr>
              <w:t>Бучанського району, із теми</w:t>
            </w:r>
            <w:r w:rsidRPr="0013355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«Цифрова грамотність педагога»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(у </w:t>
            </w:r>
            <w:r w:rsidRPr="0013355F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режимі онлайн) 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13355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Стадніченко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Default="00CC4951" w:rsidP="0013355F">
            <w:pPr>
              <w:numPr>
                <w:ilvl w:val="0"/>
                <w:numId w:val="39"/>
              </w:numPr>
              <w:tabs>
                <w:tab w:val="left" w:pos="317"/>
              </w:tabs>
              <w:ind w:left="0" w:firstLine="1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uk-UA"/>
              </w:rPr>
              <w:t>Лепеня Володимира Федоровича</w:t>
            </w:r>
            <w:r>
              <w:rPr>
                <w:sz w:val="24"/>
                <w:szCs w:val="24"/>
                <w:lang w:eastAsia="uk-UA"/>
              </w:rPr>
              <w:t>, учителя Броварської ЗОШ І-ІІІ ступенів № 1 Броварської міської ТГ Броварського району Київської області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>
              <w:rPr>
                <w:sz w:val="24"/>
                <w:szCs w:val="24"/>
                <w:lang w:eastAsia="uk-UA"/>
              </w:rPr>
              <w:t xml:space="preserve"> «Формування медіаграмотності учнів під час використання засобів ІКТ на уроках історії, правознавства»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онлайн)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13355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В.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Іванченко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Default="00CC4951" w:rsidP="005C14B7">
            <w:pPr>
              <w:numPr>
                <w:ilvl w:val="0"/>
                <w:numId w:val="40"/>
              </w:numPr>
              <w:tabs>
                <w:tab w:val="left" w:pos="464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Артем’євої Ірини Вікторівни,</w:t>
            </w:r>
            <w:r>
              <w:rPr>
                <w:sz w:val="24"/>
                <w:szCs w:val="24"/>
              </w:rPr>
              <w:t xml:space="preserve"> учителя біології та екології Славутицького ліцею Славутицькрої міської ради Вишгородського району, із теми «Організація продуктивного навчання на уроках біології та екології»</w:t>
            </w:r>
            <w:r>
              <w:rPr>
                <w:i/>
                <w:sz w:val="24"/>
                <w:szCs w:val="24"/>
                <w:lang w:eastAsia="uk-UA"/>
              </w:rPr>
              <w:t xml:space="preserve"> (у  режимі онлайн)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31.01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Матущенко Т. А.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362"/>
        </w:trPr>
        <w:tc>
          <w:tcPr>
            <w:tcW w:w="563" w:type="dxa"/>
            <w:gridSpan w:val="2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E16714" w:rsidRDefault="00CC4951" w:rsidP="003E51EA">
            <w:pPr>
              <w:pStyle w:val="BodyText2"/>
              <w:ind w:left="-1" w:hanging="2"/>
              <w:jc w:val="both"/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</w:pPr>
            <w:r w:rsidRPr="00013C69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Заняття обласних педагогічних студій: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Cs w:val="24"/>
                <w:lang w:val="uk-UA"/>
              </w:rPr>
              <w:t xml:space="preserve">  </w:t>
            </w:r>
          </w:p>
        </w:tc>
        <w:tc>
          <w:tcPr>
            <w:tcW w:w="1990" w:type="dxa"/>
          </w:tcPr>
          <w:p w:rsidR="00CC4951" w:rsidRPr="007F33C2" w:rsidRDefault="00CC4951" w:rsidP="003E51EA">
            <w:pPr>
              <w:keepNext/>
              <w:widowControl w:val="0"/>
              <w:suppressAutoHyphens/>
              <w:snapToGrid w:val="0"/>
              <w:spacing w:before="240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C4951" w:rsidRPr="007F33C2" w:rsidRDefault="00CC4951" w:rsidP="003E51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</w:tcPr>
          <w:p w:rsidR="00CC4951" w:rsidRPr="007F33C2" w:rsidRDefault="00CC4951" w:rsidP="003E51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1522"/>
        </w:trPr>
        <w:tc>
          <w:tcPr>
            <w:tcW w:w="563" w:type="dxa"/>
            <w:gridSpan w:val="2"/>
          </w:tcPr>
          <w:p w:rsidR="00CC4951" w:rsidRPr="007F33C2" w:rsidRDefault="00CC4951" w:rsidP="0073613C">
            <w:pPr>
              <w:widowControl w:val="0"/>
              <w:ind w:firstLine="709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snapToGrid w:val="0"/>
              <w:ind w:left="0" w:firstLine="0"/>
              <w:contextualSpacing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Горбач Ірини Володимирівни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, директора школи,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Ковровської Ірини Іванівни,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заступника з НВР Кагарлицької ЗОШ І-ІІІ ступенів №</w:t>
            </w:r>
            <w:r w:rsidRPr="0073613C">
              <w:rPr>
                <w:spacing w:val="-6"/>
                <w:sz w:val="24"/>
                <w:szCs w:val="24"/>
                <w:lang w:val="ru-RU" w:eastAsia="uk-UA"/>
              </w:rPr>
              <w:t> 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2 імені В.П. Дашенка Кагарлицької міської ТГ Обухівського району</w:t>
            </w:r>
            <w:r w:rsidRPr="0073613C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>, із теми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«Створення безпечного освітнього середовища для учасників освітнього процесу»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73613C">
            <w:pPr>
              <w:widowControl w:val="0"/>
              <w:shd w:val="clear" w:color="auto" w:fill="FFFFFF"/>
              <w:contextualSpacing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03.05</w:t>
            </w:r>
          </w:p>
        </w:tc>
        <w:tc>
          <w:tcPr>
            <w:tcW w:w="1677" w:type="dxa"/>
          </w:tcPr>
          <w:p w:rsidR="00CC4951" w:rsidRPr="008E499D" w:rsidRDefault="00CC4951" w:rsidP="0073613C">
            <w:pPr>
              <w:widowControl w:val="0"/>
              <w:shd w:val="clear" w:color="auto" w:fill="FFFFFF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8E499D"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73613C">
            <w:pPr>
              <w:widowControl w:val="0"/>
              <w:shd w:val="clear" w:color="auto" w:fill="FFFFFF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Pr="008E499D">
              <w:rPr>
                <w:sz w:val="24"/>
                <w:szCs w:val="24"/>
              </w:rPr>
              <w:t xml:space="preserve">Шевченко </w:t>
            </w:r>
          </w:p>
        </w:tc>
        <w:tc>
          <w:tcPr>
            <w:tcW w:w="1397" w:type="dxa"/>
          </w:tcPr>
          <w:p w:rsidR="00CC4951" w:rsidRPr="007F33C2" w:rsidRDefault="00CC4951" w:rsidP="0073613C">
            <w:pPr>
              <w:widowControl w:val="0"/>
              <w:ind w:firstLine="709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73613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snapToGrid w:val="0"/>
              <w:ind w:left="0" w:firstLine="0"/>
              <w:contextualSpacing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Присяжнюк Юлії Миколаївни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, директора закладу,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Поліщук Марії Анатоліївни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практичного психолога КУ «Інклюзивно-ресурсний центр» Тетіївської міської ради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>Білоцерківського району, із теми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«Дитина з розладом дефіциту уваги та гіперактивності: мультимодальний підхід у  роботі педагогічних працівників закладу освіти та інклюзивно-ресурсного центру»</w:t>
            </w:r>
            <w:r w:rsidRPr="0073613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73613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03.05</w:t>
            </w:r>
          </w:p>
        </w:tc>
        <w:tc>
          <w:tcPr>
            <w:tcW w:w="1677" w:type="dxa"/>
          </w:tcPr>
          <w:p w:rsidR="00CC4951" w:rsidRPr="008E499D" w:rsidRDefault="00CC4951" w:rsidP="007361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73613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E499D">
              <w:rPr>
                <w:sz w:val="24"/>
                <w:szCs w:val="24"/>
              </w:rPr>
              <w:t xml:space="preserve">Слободяник </w:t>
            </w:r>
          </w:p>
        </w:tc>
        <w:tc>
          <w:tcPr>
            <w:tcW w:w="1397" w:type="dxa"/>
          </w:tcPr>
          <w:p w:rsidR="00CC4951" w:rsidRPr="007F33C2" w:rsidRDefault="00CC4951" w:rsidP="0073613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trHeight w:val="273"/>
        </w:trPr>
        <w:tc>
          <w:tcPr>
            <w:tcW w:w="563" w:type="dxa"/>
            <w:gridSpan w:val="2"/>
          </w:tcPr>
          <w:p w:rsidR="00CC4951" w:rsidRPr="007F33C2" w:rsidRDefault="00CC4951" w:rsidP="0073613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widowControl w:val="0"/>
              <w:tabs>
                <w:tab w:val="left" w:pos="339"/>
              </w:tabs>
              <w:jc w:val="both"/>
              <w:rPr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– Лінник Ганни Іванівни, </w:t>
            </w:r>
            <w:r w:rsidRPr="0073613C">
              <w:rPr>
                <w:b/>
                <w:spacing w:val="-6"/>
                <w:sz w:val="24"/>
                <w:szCs w:val="24"/>
              </w:rPr>
              <w:t>у</w:t>
            </w:r>
            <w:r w:rsidRPr="0073613C">
              <w:rPr>
                <w:spacing w:val="-6"/>
                <w:sz w:val="24"/>
                <w:szCs w:val="24"/>
              </w:rPr>
              <w:t>чителя образотворчого мистецтва Теліжинецького НВО «ЗОШ І-ІІІ ступенів – дитячий садок» Тетіївської міської ради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>Білоцерківського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73613C">
              <w:rPr>
                <w:spacing w:val="-6"/>
                <w:sz w:val="24"/>
                <w:szCs w:val="24"/>
              </w:rPr>
              <w:t>Сучасний урок образотворчого мистецтва: педагогічні технології навчання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04.05</w:t>
            </w:r>
          </w:p>
        </w:tc>
        <w:tc>
          <w:tcPr>
            <w:tcW w:w="1677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В. Власова </w:t>
            </w:r>
          </w:p>
        </w:tc>
        <w:tc>
          <w:tcPr>
            <w:tcW w:w="1397" w:type="dxa"/>
          </w:tcPr>
          <w:p w:rsidR="00CC4951" w:rsidRPr="007F33C2" w:rsidRDefault="00CC4951" w:rsidP="0073613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trHeight w:val="273"/>
        </w:trPr>
        <w:tc>
          <w:tcPr>
            <w:tcW w:w="563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tabs>
                <w:tab w:val="left" w:pos="339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bCs/>
                <w:i/>
                <w:spacing w:val="-6"/>
                <w:sz w:val="24"/>
                <w:szCs w:val="24"/>
              </w:rPr>
              <w:t xml:space="preserve">– Рахуби Тетяни Георгіївни, </w:t>
            </w:r>
            <w:r w:rsidRPr="0073613C">
              <w:rPr>
                <w:bCs/>
                <w:spacing w:val="-6"/>
                <w:sz w:val="24"/>
                <w:szCs w:val="24"/>
              </w:rPr>
              <w:t>директора Бориспільського міського центру туризму та краєзнавства учнівської молоді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>Бориспільської міської ради Бориспільського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району, із теми «</w:t>
            </w:r>
            <w:r w:rsidRPr="0073613C">
              <w:rPr>
                <w:bCs/>
                <w:spacing w:val="-6"/>
                <w:sz w:val="24"/>
                <w:szCs w:val="24"/>
              </w:rPr>
              <w:t>Упровадження здоров'язберігаючих технологій в освітній процес гуртка з водного туризму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змішаному  режимі);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04.05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Гаврилюк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Янковської Тетяни Петрівни, </w:t>
            </w:r>
            <w:r w:rsidRPr="0073613C">
              <w:rPr>
                <w:spacing w:val="-6"/>
                <w:sz w:val="24"/>
                <w:szCs w:val="24"/>
              </w:rPr>
              <w:t xml:space="preserve">учителя географії та природознавства Ірпінської  СЗОШ І–ІІІ ступенів № 12 з вивченням іноземних мов (школа лінгвістики) імені Заріфи Алієвої Ірпінської міської ради, 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Горового Олега Володимировича</w:t>
            </w:r>
            <w:r w:rsidRPr="0073613C">
              <w:rPr>
                <w:spacing w:val="-6"/>
                <w:sz w:val="24"/>
                <w:szCs w:val="24"/>
              </w:rPr>
              <w:t xml:space="preserve">, директора, учителя географії Коцюбинського гуманітарного ліцею Коцюбинської </w:t>
            </w:r>
            <w:r w:rsidRPr="0073613C">
              <w:rPr>
                <w:bCs/>
                <w:spacing w:val="-6"/>
                <w:sz w:val="24"/>
                <w:szCs w:val="24"/>
              </w:rPr>
              <w:t>селищної ради Бучанського району, із теми «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Реалізація  міжпредметних зв’язків у вивченні географії та природознавства»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(у режимі онлайн);</w:t>
            </w:r>
          </w:p>
        </w:tc>
        <w:tc>
          <w:tcPr>
            <w:tcW w:w="1990" w:type="dxa"/>
          </w:tcPr>
          <w:p w:rsidR="00CC4951" w:rsidRPr="003409C0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05.05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E499D"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ru-RU" w:eastAsia="uk-UA"/>
              </w:rPr>
            </w:pPr>
            <w:r>
              <w:rPr>
                <w:spacing w:val="-8"/>
                <w:sz w:val="24"/>
                <w:szCs w:val="24"/>
                <w:lang w:eastAsia="uk-UA"/>
              </w:rPr>
              <w:t xml:space="preserve">В. </w:t>
            </w:r>
            <w:r w:rsidRPr="008E499D">
              <w:rPr>
                <w:spacing w:val="-8"/>
                <w:sz w:val="24"/>
                <w:szCs w:val="24"/>
                <w:lang w:eastAsia="uk-UA"/>
              </w:rPr>
              <w:t xml:space="preserve">Совенко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widowControl w:val="0"/>
              <w:numPr>
                <w:ilvl w:val="0"/>
                <w:numId w:val="37"/>
              </w:numPr>
              <w:tabs>
                <w:tab w:val="left" w:pos="295"/>
              </w:tabs>
              <w:ind w:left="0" w:firstLine="11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Созонової Світлани Степанівни, </w:t>
            </w:r>
            <w:r w:rsidRPr="0073613C">
              <w:rPr>
                <w:spacing w:val="-6"/>
                <w:sz w:val="24"/>
                <w:szCs w:val="24"/>
              </w:rPr>
              <w:t>вихователя-методиста ЗДО (ясла-садок) «Колосочок» Бориспільської міської ради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73613C">
              <w:rPr>
                <w:spacing w:val="-6"/>
                <w:sz w:val="24"/>
                <w:szCs w:val="24"/>
              </w:rPr>
              <w:t>Соціально-фінансова, економічна та екологічна освіта дошкільників за міжнародною програмою Афлатот»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О.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Педько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2"/>
              </w:numPr>
              <w:tabs>
                <w:tab w:val="left" w:pos="339"/>
              </w:tabs>
              <w:ind w:left="0" w:firstLine="0"/>
              <w:contextualSpacing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Шемшук Тетяни Андріївни,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християнської етики Білоцерківської ЗОШ І-ІІІ ступенів № 4 Білоцерківської міської ради</w:t>
            </w:r>
            <w:r w:rsidRPr="0073613C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>, із теми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«</w:t>
            </w:r>
            <w:r w:rsidRPr="0073613C">
              <w:rPr>
                <w:spacing w:val="-6"/>
                <w:sz w:val="24"/>
                <w:szCs w:val="24"/>
              </w:rPr>
              <w:t>Формування духовного світу учнівської молоді засобами курсу «Біблійна історія та християнська етика»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В. </w:t>
            </w:r>
            <w:r w:rsidRPr="008E499D">
              <w:rPr>
                <w:sz w:val="24"/>
                <w:szCs w:val="24"/>
                <w:lang w:eastAsia="uk-UA"/>
              </w:rPr>
              <w:t xml:space="preserve">Іванченко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30"/>
              </w:numPr>
              <w:tabs>
                <w:tab w:val="left" w:pos="33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Лавренчук Галини Михайлівни</w:t>
            </w:r>
            <w:r w:rsidRPr="0073613C">
              <w:rPr>
                <w:spacing w:val="-6"/>
                <w:sz w:val="24"/>
                <w:szCs w:val="24"/>
              </w:rPr>
              <w:t>, заступника директора з НВР</w:t>
            </w:r>
            <w:r w:rsidRPr="0073613C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 xml:space="preserve"> Шкарівського опорного ліцею-гімназії Білоцерківської міської ради Київської області, із теми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«Організація освітнього процесу із використанням технологій дистанційного навчання» </w:t>
            </w:r>
            <w:r w:rsidRPr="0073613C">
              <w:rPr>
                <w:i/>
                <w:spacing w:val="-6"/>
                <w:sz w:val="24"/>
                <w:szCs w:val="24"/>
                <w:shd w:val="clear" w:color="auto" w:fill="FFFFFF"/>
                <w:lang w:eastAsia="en-US"/>
              </w:rPr>
              <w:t>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Pr="00E0482C" w:rsidRDefault="00CC4951" w:rsidP="003E51EA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ru-RU" w:eastAsia="uk-UA"/>
              </w:rPr>
            </w:pPr>
            <w:r w:rsidRPr="00E0482C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І. Маніленко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Терещенко Оксани Валентинівни,  </w:t>
            </w:r>
            <w:r w:rsidRPr="0073613C">
              <w:rPr>
                <w:spacing w:val="-6"/>
                <w:sz w:val="24"/>
                <w:szCs w:val="24"/>
              </w:rPr>
              <w:t>учителя хімії та біології,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Литвиненко Олени Григорівни,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хімії, біології, курсу «Природничі науки», </w:t>
            </w:r>
            <w:r w:rsidRPr="0073613C">
              <w:rPr>
                <w:i/>
                <w:spacing w:val="-6"/>
                <w:sz w:val="24"/>
                <w:szCs w:val="24"/>
              </w:rPr>
              <w:t>Лисенко Оксани Олександрівни</w:t>
            </w:r>
            <w:r w:rsidRPr="0073613C">
              <w:rPr>
                <w:spacing w:val="-6"/>
                <w:sz w:val="24"/>
                <w:szCs w:val="24"/>
              </w:rPr>
              <w:t>, учителя біології Вишнівського академічного ліцею «Основа» Вишневої міської ради Бучанського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, із теми «Комплексний підхід у використанні засобів візуалізації на уроках </w:t>
            </w:r>
            <w:r w:rsidRPr="0073613C">
              <w:rPr>
                <w:spacing w:val="-6"/>
                <w:sz w:val="24"/>
                <w:szCs w:val="24"/>
              </w:rPr>
              <w:t>біології, хімії та курсу «Природничі науки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Довгань,</w:t>
            </w:r>
          </w:p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І. </w:t>
            </w:r>
            <w:r w:rsidRPr="008E499D">
              <w:rPr>
                <w:sz w:val="24"/>
                <w:szCs w:val="24"/>
              </w:rPr>
              <w:t xml:space="preserve">Мазуркевич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tabs>
                <w:tab w:val="left" w:pos="339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– Куян Вікторії Юріївни,</w:t>
            </w:r>
            <w:r w:rsidRPr="0073613C">
              <w:rPr>
                <w:spacing w:val="-6"/>
                <w:sz w:val="24"/>
                <w:szCs w:val="24"/>
              </w:rPr>
              <w:t xml:space="preserve"> керівника гуртків маркетингу Володарського центру творчості дітей та юнацтва Володарської селищної ради Білоцерківського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«Виготовлення виробів у 3D-форматі»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В. </w:t>
            </w:r>
            <w:r w:rsidRPr="008E499D">
              <w:rPr>
                <w:sz w:val="24"/>
                <w:szCs w:val="24"/>
              </w:rPr>
              <w:t xml:space="preserve">Гаврилюк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widowControl w:val="0"/>
              <w:numPr>
                <w:ilvl w:val="0"/>
                <w:numId w:val="37"/>
              </w:numPr>
              <w:tabs>
                <w:tab w:val="left" w:pos="404"/>
              </w:tabs>
              <w:ind w:left="34" w:hanging="23"/>
              <w:jc w:val="both"/>
              <w:rPr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Гриценко Надії  Іванівни, </w:t>
            </w:r>
            <w:r w:rsidRPr="0073613C">
              <w:rPr>
                <w:spacing w:val="-6"/>
                <w:sz w:val="24"/>
                <w:szCs w:val="24"/>
              </w:rPr>
              <w:t>учителя  української  мови та  літератури  ОНЗ «Вороньківський  НВК» Вороньківської сільської ради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>Бориспільського району, заслуженого вчителя України, із теми «Упровадження музейної педагогіки як інноваційної освітньої технології в навчанні учнів»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677" w:type="dxa"/>
          </w:tcPr>
          <w:p w:rsidR="00CC4951" w:rsidRDefault="00CC4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Пількевич </w:t>
            </w:r>
          </w:p>
          <w:p w:rsidR="00CC4951" w:rsidRDefault="00CC4951" w:rsidP="0073613C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Бичевська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4775A0" w:rsidRDefault="00CC4951" w:rsidP="003E51EA">
            <w:pPr>
              <w:tabs>
                <w:tab w:val="left" w:pos="339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– Циганкової Олени Григорівни,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зарубіжної літератури Васильківського НВК «Гімназія – ЗОШ  І-ІІІ ступенів № 8»; </w:t>
            </w:r>
            <w:r w:rsidRPr="0073613C">
              <w:rPr>
                <w:i/>
                <w:spacing w:val="-6"/>
                <w:sz w:val="24"/>
                <w:szCs w:val="24"/>
              </w:rPr>
              <w:t>Дабіжи Людмили Василівни,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 xml:space="preserve">учителя української мови і літератури Васильківської ЗОШ І-ІІІ ступенів № 6, 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Середи Людмили Петрівни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учителя зарубіжної літератури Васильківської ЗОШ І-ІІІ ступенів №</w:t>
            </w:r>
            <w:r w:rsidRPr="0073613C">
              <w:rPr>
                <w:spacing w:val="-6"/>
                <w:sz w:val="24"/>
                <w:szCs w:val="24"/>
                <w:lang w:val="ru-RU" w:eastAsia="uk-UA"/>
              </w:rPr>
              <w:t> 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2 </w:t>
            </w:r>
            <w:r w:rsidRPr="0073613C">
              <w:rPr>
                <w:spacing w:val="-6"/>
                <w:sz w:val="24"/>
                <w:szCs w:val="24"/>
              </w:rPr>
              <w:t xml:space="preserve">Васильківської міської ради Обухівського району, із теми «Розвиток та формування ключових компетентностей учнів у процесі навчання української мови і літератури, зарубіжної літератури»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677" w:type="dxa"/>
          </w:tcPr>
          <w:p w:rsidR="00CC4951" w:rsidRPr="008E499D" w:rsidRDefault="00CC4951" w:rsidP="003E51EA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8E499D">
              <w:rPr>
                <w:sz w:val="24"/>
                <w:szCs w:val="24"/>
                <w:lang w:val="ru-RU"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Н. </w:t>
            </w:r>
            <w:r w:rsidRPr="008E499D">
              <w:rPr>
                <w:spacing w:val="-6"/>
                <w:sz w:val="24"/>
                <w:szCs w:val="24"/>
              </w:rPr>
              <w:t xml:space="preserve">Химера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D87346">
            <w:pPr>
              <w:numPr>
                <w:ilvl w:val="0"/>
                <w:numId w:val="34"/>
              </w:numPr>
              <w:ind w:left="0" w:firstLine="360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73613C">
              <w:rPr>
                <w:i/>
                <w:color w:val="000000"/>
                <w:spacing w:val="-6"/>
                <w:sz w:val="24"/>
                <w:szCs w:val="24"/>
              </w:rPr>
              <w:t>Лутфулліної Анни Вікторівни,</w:t>
            </w:r>
            <w:r w:rsidRPr="0073613C">
              <w:rPr>
                <w:color w:val="000000"/>
                <w:spacing w:val="-6"/>
                <w:sz w:val="24"/>
                <w:szCs w:val="24"/>
              </w:rPr>
              <w:t xml:space="preserve">  викладача образотворчого мистецтва, керівника Зразкової студії образотворчої діяльності «Райдуга»,  </w:t>
            </w:r>
            <w:r w:rsidRPr="0073613C">
              <w:rPr>
                <w:i/>
                <w:color w:val="000000"/>
                <w:spacing w:val="-6"/>
                <w:sz w:val="24"/>
                <w:szCs w:val="24"/>
              </w:rPr>
              <w:t>Петренко Юлії Миколаївни,</w:t>
            </w:r>
            <w:r w:rsidRPr="0073613C">
              <w:rPr>
                <w:color w:val="000000"/>
                <w:spacing w:val="-6"/>
                <w:sz w:val="24"/>
                <w:szCs w:val="24"/>
              </w:rPr>
              <w:t xml:space="preserve"> викладача образотворчого та декоративно-вжиткового мистецтва, керівника гуртка «Академія Олівця» БДЮТ «Дивоцвіт» Бориспільської міської ради Бориспільського</w:t>
            </w:r>
            <w:r w:rsidRPr="0073613C">
              <w:rPr>
                <w:color w:val="000000"/>
                <w:spacing w:val="-6"/>
                <w:sz w:val="24"/>
                <w:szCs w:val="24"/>
                <w:lang w:eastAsia="uk-UA"/>
              </w:rPr>
              <w:t xml:space="preserve"> району, із теми «Використання акмеологічних технологій у процесі формування особистості дитини на заняттях образотворчого мистецтва»</w:t>
            </w:r>
            <w:r w:rsidRPr="0073613C">
              <w:rPr>
                <w:i/>
                <w:color w:val="000000"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D87346" w:rsidRDefault="00CC495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87346">
              <w:rPr>
                <w:color w:val="000000"/>
                <w:sz w:val="24"/>
                <w:szCs w:val="24"/>
                <w:lang w:val="ru-RU" w:eastAsia="uk-UA"/>
              </w:rPr>
              <w:t>18</w:t>
            </w:r>
            <w:r w:rsidRPr="00D87346">
              <w:rPr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677" w:type="dxa"/>
          </w:tcPr>
          <w:p w:rsidR="00CC4951" w:rsidRPr="00D87346" w:rsidRDefault="00CC495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87346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Pr="00D87346" w:rsidRDefault="00CC495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87346">
              <w:rPr>
                <w:color w:val="000000"/>
                <w:spacing w:val="-6"/>
                <w:sz w:val="24"/>
                <w:szCs w:val="24"/>
              </w:rPr>
              <w:t xml:space="preserve">В. Власова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Горбатенко Оксани Зіновіївни, </w:t>
            </w:r>
            <w:r w:rsidRPr="0073613C">
              <w:rPr>
                <w:spacing w:val="-6"/>
                <w:sz w:val="24"/>
                <w:szCs w:val="24"/>
              </w:rPr>
              <w:t>практичного психолога Білоцерківської ЗШ № 20 Білоцерківської міської ради, із теми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«Забезпечення системного кваліфікованого психолого-педагогічного супроводу  дітей з ООП в закладі  загальної середньої освіти з інклюзивним навчанням» »</w:t>
            </w:r>
            <w:r w:rsidRPr="0073613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Луценко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33"/>
              </w:numPr>
              <w:tabs>
                <w:tab w:val="left" w:pos="339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Шкути Галини Вікторівни,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фізики, інформатики, математики, астрономії Трипільської ЗОШ І-ІІІ ступенів</w:t>
            </w:r>
            <w:r w:rsidRPr="007361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 xml:space="preserve">Української  міської ради Обухівського району, із теми </w:t>
            </w:r>
            <w:r w:rsidRPr="0073613C">
              <w:rPr>
                <w:spacing w:val="-6"/>
                <w:sz w:val="24"/>
                <w:szCs w:val="24"/>
                <w:lang w:val="en-US"/>
              </w:rPr>
              <w:t>S</w:t>
            </w:r>
            <w:r w:rsidRPr="0073613C">
              <w:rPr>
                <w:spacing w:val="-6"/>
                <w:sz w:val="24"/>
                <w:szCs w:val="24"/>
              </w:rPr>
              <w:t>TEM-освіта у закладі загальної середньої освіти. Науково-дослідницька діяльність учнів – основа сучасної STEM- освіти»</w:t>
            </w:r>
            <w:r>
              <w:rPr>
                <w:spacing w:val="-6"/>
                <w:sz w:val="24"/>
                <w:szCs w:val="24"/>
                <w:lang w:val="ru-RU"/>
              </w:rPr>
              <w:t>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Довгань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28"/>
              </w:numPr>
              <w:tabs>
                <w:tab w:val="left" w:pos="209"/>
                <w:tab w:val="left" w:pos="33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Полякової Вікторії Володимирівни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, директора закладу,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Панчук Галини Володимирівни,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практичного психолога КУ «Узинський ІРЦ»</w:t>
            </w:r>
            <w:r w:rsidRPr="0073613C">
              <w:rPr>
                <w:spacing w:val="-6"/>
                <w:sz w:val="24"/>
                <w:szCs w:val="24"/>
              </w:rPr>
              <w:t xml:space="preserve"> Узинської міської ради Білоцерківського району, із теми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«Командний підхід фахівців інклюзивно-ресурсного центру в процесі організації та проведення комплексної оцінки розвитку як фактор індивідуалізації навчання»</w:t>
            </w:r>
            <w:r w:rsidRPr="0073613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Т. Луценко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numPr>
                <w:ilvl w:val="0"/>
                <w:numId w:val="30"/>
              </w:numPr>
              <w:tabs>
                <w:tab w:val="left" w:pos="339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Коваленко Галини Іванівни,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музики ОЗНЗ Новоолександрівського НВК «Загальноосвітня школа І – ІІІ ступенів – дошкільний навчальний заклад» Згурівської селищної ради Броварського району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«Формування творчого потенціалу учнів засобами інтегративних технологій на уроках освітньої галузі «Мистецтво»</w:t>
            </w:r>
            <w:r w:rsidRPr="0073613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Pr="00D85687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24.05</w:t>
            </w:r>
          </w:p>
        </w:tc>
        <w:tc>
          <w:tcPr>
            <w:tcW w:w="1677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С. Ковальова, </w:t>
            </w:r>
          </w:p>
          <w:p w:rsidR="00CC4951" w:rsidRPr="008C16BE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А. Дудка </w:t>
            </w:r>
          </w:p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widowControl w:val="0"/>
              <w:tabs>
                <w:tab w:val="left" w:pos="339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bCs/>
                <w:i/>
                <w:spacing w:val="-6"/>
                <w:sz w:val="24"/>
                <w:szCs w:val="24"/>
              </w:rPr>
              <w:t>– Шульги Галини Миколаївни,</w:t>
            </w:r>
            <w:r w:rsidRPr="0073613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spacing w:val="-6"/>
                <w:sz w:val="24"/>
                <w:szCs w:val="24"/>
              </w:rPr>
              <w:t xml:space="preserve">учителя української мови та літератури КЗ «Новокорогодський ЗЗСО    І-ІІ ступенів – ЗДО», </w:t>
            </w:r>
            <w:r w:rsidRPr="0073613C">
              <w:rPr>
                <w:bCs/>
                <w:i/>
                <w:spacing w:val="-6"/>
                <w:sz w:val="24"/>
                <w:szCs w:val="24"/>
              </w:rPr>
              <w:t>Отрошко Людмили Олексіївни,</w:t>
            </w:r>
            <w:r w:rsidRPr="0073613C">
              <w:rPr>
                <w:spacing w:val="-6"/>
                <w:sz w:val="24"/>
                <w:szCs w:val="24"/>
              </w:rPr>
              <w:t xml:space="preserve"> учителя української мови та літератури ОЗО «Новозаліський ЗЗСО І-ІІІ ступенів – ЗДО» Бородянської селищної ради</w:t>
            </w:r>
            <w:r w:rsidRPr="0073613C">
              <w:rPr>
                <w:bCs/>
                <w:color w:val="222222"/>
                <w:spacing w:val="-6"/>
                <w:sz w:val="24"/>
                <w:szCs w:val="24"/>
              </w:rPr>
              <w:t xml:space="preserve"> Бучанського</w:t>
            </w:r>
            <w:r w:rsidRPr="0073613C">
              <w:rPr>
                <w:bCs/>
                <w:spacing w:val="-6"/>
                <w:sz w:val="24"/>
                <w:szCs w:val="24"/>
                <w:lang w:eastAsia="uk-UA"/>
              </w:rPr>
              <w:t xml:space="preserve"> району</w:t>
            </w:r>
            <w:r w:rsidRPr="0073613C">
              <w:rPr>
                <w:bCs/>
                <w:color w:val="222222"/>
                <w:spacing w:val="-6"/>
                <w:sz w:val="24"/>
                <w:szCs w:val="24"/>
              </w:rPr>
              <w:t>, із теми</w:t>
            </w:r>
            <w:r w:rsidRPr="0073613C">
              <w:rPr>
                <w:b/>
                <w:bCs/>
                <w:color w:val="222222"/>
                <w:spacing w:val="-6"/>
                <w:sz w:val="24"/>
                <w:szCs w:val="24"/>
              </w:rPr>
              <w:t xml:space="preserve"> «</w:t>
            </w:r>
            <w:r w:rsidRPr="0073613C">
              <w:rPr>
                <w:bCs/>
                <w:spacing w:val="-6"/>
                <w:sz w:val="24"/>
                <w:szCs w:val="24"/>
              </w:rPr>
              <w:t>Формування культурної компетентності читацьких інтересів та естетичних смаків учнів у процесі читання художніх творів на уроках позакласного читання»;</w:t>
            </w:r>
          </w:p>
        </w:tc>
        <w:tc>
          <w:tcPr>
            <w:tcW w:w="1990" w:type="dxa"/>
          </w:tcPr>
          <w:p w:rsidR="00CC4951" w:rsidRDefault="00CC4951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</w:p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7" w:type="dxa"/>
          </w:tcPr>
          <w:p w:rsidR="00CC4951" w:rsidRDefault="00CC4951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Химера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73613C">
            <w:pPr>
              <w:widowControl w:val="0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>Оксентюк Ірини Альбертівни</w:t>
            </w:r>
            <w:r w:rsidRPr="0073613C">
              <w:rPr>
                <w:spacing w:val="-6"/>
                <w:sz w:val="24"/>
                <w:szCs w:val="24"/>
              </w:rPr>
              <w:t xml:space="preserve">, учителя математики та інформатики Васильківського академічного ліцею «Успіх», </w:t>
            </w:r>
            <w:r w:rsidRPr="0073613C">
              <w:rPr>
                <w:i/>
                <w:spacing w:val="-6"/>
                <w:sz w:val="24"/>
                <w:szCs w:val="24"/>
              </w:rPr>
              <w:t>Хворост Катерини Анатоліївни</w:t>
            </w:r>
            <w:r w:rsidRPr="0073613C">
              <w:rPr>
                <w:spacing w:val="-6"/>
                <w:sz w:val="24"/>
                <w:szCs w:val="24"/>
              </w:rPr>
              <w:t>, учителя математики та інформатики Васильківської ЗОШ І-ІІІ ступенів № 7 Васильківської міської ради</w:t>
            </w:r>
            <w:r w:rsidRPr="0073613C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3613C">
              <w:rPr>
                <w:bCs/>
                <w:spacing w:val="-6"/>
                <w:sz w:val="24"/>
                <w:szCs w:val="24"/>
              </w:rPr>
              <w:t>Обухівського району, із теми</w:t>
            </w:r>
            <w:r w:rsidRPr="0073613C">
              <w:rPr>
                <w:spacing w:val="-6"/>
                <w:sz w:val="24"/>
                <w:szCs w:val="24"/>
              </w:rPr>
              <w:t xml:space="preserve"> «Практичні аспекти сучасних уроків математики та інформатики»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24.05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В. Федорчук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 w:rsidP="003E51EA">
            <w:pPr>
              <w:numPr>
                <w:ilvl w:val="0"/>
                <w:numId w:val="2"/>
              </w:numPr>
              <w:tabs>
                <w:tab w:val="left" w:pos="33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Поливач Ганни Дмитрівни,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директора ЗДО «Барвінок»</w:t>
            </w:r>
            <w:r w:rsidRPr="0073613C">
              <w:rPr>
                <w:spacing w:val="-6"/>
                <w:sz w:val="24"/>
                <w:szCs w:val="24"/>
              </w:rPr>
              <w:t xml:space="preserve"> Макарівської селищної ради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 xml:space="preserve"> Бучанського району, із теми «Формування  та розвиток художньо-мовленнєвої компетентності дітей дошкільного віку засобами театралізованої діяльності» 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>(у режимі онлайн);</w:t>
            </w:r>
          </w:p>
        </w:tc>
        <w:tc>
          <w:tcPr>
            <w:tcW w:w="1990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25.05</w:t>
            </w:r>
          </w:p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7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Pr="008E499D" w:rsidRDefault="00CC4951" w:rsidP="003E51E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Н. </w:t>
            </w:r>
            <w:r w:rsidRPr="008E499D">
              <w:rPr>
                <w:spacing w:val="-8"/>
                <w:sz w:val="24"/>
                <w:szCs w:val="24"/>
              </w:rPr>
              <w:t xml:space="preserve">Нечипорук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Pr="0073613C" w:rsidRDefault="00CC4951">
            <w:pPr>
              <w:widowControl w:val="0"/>
              <w:jc w:val="both"/>
              <w:rPr>
                <w:color w:val="FF0000"/>
                <w:spacing w:val="-6"/>
                <w:sz w:val="24"/>
                <w:szCs w:val="24"/>
                <w:lang w:eastAsia="uk-UA"/>
              </w:rPr>
            </w:pPr>
            <w:r w:rsidRPr="0073613C">
              <w:rPr>
                <w:i/>
                <w:spacing w:val="-6"/>
                <w:sz w:val="24"/>
                <w:szCs w:val="24"/>
              </w:rPr>
              <w:t xml:space="preserve">– Саражинської Наталії Анатоліївни, </w:t>
            </w:r>
            <w:r w:rsidRPr="0073613C">
              <w:rPr>
                <w:spacing w:val="-6"/>
                <w:sz w:val="24"/>
                <w:szCs w:val="24"/>
              </w:rPr>
              <w:t>учителя інформатики Білоцерківської СШ №  12 з поглибленим вивченням інформаційних технологій Білоцерківської міської ради</w:t>
            </w:r>
            <w:r w:rsidRPr="0073613C">
              <w:rPr>
                <w:spacing w:val="-6"/>
                <w:sz w:val="24"/>
                <w:szCs w:val="24"/>
                <w:lang w:eastAsia="uk-UA"/>
              </w:rPr>
              <w:t>, із теми «Сучасні цифрові освітні тренди»</w:t>
            </w:r>
            <w:r w:rsidRPr="0073613C">
              <w:rPr>
                <w:i/>
                <w:spacing w:val="-6"/>
                <w:sz w:val="24"/>
                <w:szCs w:val="24"/>
                <w:lang w:eastAsia="uk-UA"/>
              </w:rPr>
              <w:t xml:space="preserve"> (у  режимі онлайн).</w:t>
            </w:r>
          </w:p>
        </w:tc>
        <w:tc>
          <w:tcPr>
            <w:tcW w:w="1990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73613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А. </w:t>
            </w:r>
            <w:r>
              <w:rPr>
                <w:sz w:val="24"/>
                <w:szCs w:val="24"/>
              </w:rPr>
              <w:t xml:space="preserve">Довгань </w:t>
            </w:r>
          </w:p>
          <w:p w:rsidR="00CC4951" w:rsidRPr="0073613C" w:rsidRDefault="00CC4951" w:rsidP="0073613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 </w:t>
            </w:r>
            <w:r>
              <w:rPr>
                <w:sz w:val="24"/>
                <w:szCs w:val="24"/>
              </w:rPr>
              <w:t xml:space="preserve">Федорчук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951" w:rsidRPr="007F33C2" w:rsidTr="00403255">
        <w:trPr>
          <w:gridBefore w:val="1"/>
          <w:wBefore w:w="7" w:type="dxa"/>
          <w:trHeight w:val="273"/>
        </w:trPr>
        <w:tc>
          <w:tcPr>
            <w:tcW w:w="556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951" w:rsidRDefault="00CC4951" w:rsidP="0013355F">
            <w:pPr>
              <w:widowControl w:val="0"/>
              <w:numPr>
                <w:ilvl w:val="0"/>
                <w:numId w:val="39"/>
              </w:numPr>
              <w:tabs>
                <w:tab w:val="left" w:pos="295"/>
              </w:tabs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Свириденко Наталії Леонідівни, </w:t>
            </w:r>
            <w:r>
              <w:rPr>
                <w:sz w:val="24"/>
                <w:szCs w:val="24"/>
              </w:rPr>
              <w:t xml:space="preserve">вихователя-методиста, </w:t>
            </w:r>
            <w:r>
              <w:rPr>
                <w:i/>
                <w:sz w:val="24"/>
                <w:szCs w:val="24"/>
              </w:rPr>
              <w:t>Мажури Ірини Олександрівни,</w:t>
            </w:r>
            <w:r>
              <w:rPr>
                <w:sz w:val="24"/>
                <w:szCs w:val="24"/>
              </w:rPr>
              <w:t xml:space="preserve"> практичного психолога, </w:t>
            </w:r>
            <w:r>
              <w:rPr>
                <w:i/>
                <w:sz w:val="24"/>
                <w:szCs w:val="24"/>
              </w:rPr>
              <w:t>Толстокорої Аліси Леонідівни,</w:t>
            </w:r>
            <w:r>
              <w:rPr>
                <w:sz w:val="24"/>
                <w:szCs w:val="24"/>
              </w:rPr>
              <w:t xml:space="preserve"> вихователя  ЗДО № 9 «Сонечко» Переяславської міської ради</w:t>
            </w:r>
            <w:r>
              <w:rPr>
                <w:sz w:val="24"/>
                <w:szCs w:val="24"/>
                <w:lang w:eastAsia="uk-UA"/>
              </w:rPr>
              <w:t xml:space="preserve"> Бориспільського району, із теми «Упровадження технології  SANDPL</w:t>
            </w:r>
            <w:r>
              <w:rPr>
                <w:sz w:val="24"/>
                <w:szCs w:val="24"/>
                <w:lang w:val="en-US" w:eastAsia="uk-UA"/>
              </w:rPr>
              <w:t>A</w:t>
            </w:r>
            <w:r>
              <w:rPr>
                <w:sz w:val="24"/>
                <w:szCs w:val="24"/>
                <w:lang w:eastAsia="uk-UA"/>
              </w:rPr>
              <w:t>Y у роботу з дітьми дошкільного вік»</w:t>
            </w:r>
            <w:r>
              <w:rPr>
                <w:i/>
                <w:sz w:val="24"/>
                <w:szCs w:val="24"/>
                <w:lang w:eastAsia="uk-UA"/>
              </w:rPr>
              <w:t xml:space="preserve"> (у режимі онлайн)</w:t>
            </w:r>
          </w:p>
        </w:tc>
        <w:tc>
          <w:tcPr>
            <w:tcW w:w="1990" w:type="dxa"/>
          </w:tcPr>
          <w:p w:rsidR="00CC4951" w:rsidRPr="001129DB" w:rsidRDefault="00CC4951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1129DB">
              <w:rPr>
                <w:color w:val="000000"/>
                <w:sz w:val="24"/>
                <w:szCs w:val="24"/>
                <w:lang w:eastAsia="uk-UA"/>
              </w:rPr>
              <w:t>30.05</w:t>
            </w:r>
          </w:p>
        </w:tc>
        <w:tc>
          <w:tcPr>
            <w:tcW w:w="1677" w:type="dxa"/>
          </w:tcPr>
          <w:p w:rsidR="00CC4951" w:rsidRDefault="00CC49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2222" w:type="dxa"/>
          </w:tcPr>
          <w:p w:rsidR="00CC4951" w:rsidRDefault="00CC4951" w:rsidP="0013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Аносова </w:t>
            </w:r>
          </w:p>
        </w:tc>
        <w:tc>
          <w:tcPr>
            <w:tcW w:w="1397" w:type="dxa"/>
          </w:tcPr>
          <w:p w:rsidR="00CC4951" w:rsidRPr="007F33C2" w:rsidRDefault="00CC4951" w:rsidP="003E51E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4951" w:rsidRDefault="00CC4951" w:rsidP="001C20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CC4951" w:rsidRPr="0044378C" w:rsidRDefault="00CC4951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7531"/>
        <w:gridCol w:w="1843"/>
        <w:gridCol w:w="1701"/>
        <w:gridCol w:w="2268"/>
        <w:gridCol w:w="1273"/>
      </w:tblGrid>
      <w:tr w:rsidR="00CC4951" w:rsidRPr="0044378C" w:rsidTr="00DC082D">
        <w:trPr>
          <w:trHeight w:val="217"/>
        </w:trPr>
        <w:tc>
          <w:tcPr>
            <w:tcW w:w="549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CC4951" w:rsidRPr="0044378C" w:rsidRDefault="00CC4951" w:rsidP="001C20B0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44378C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443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(за окремим графіком)</w:t>
            </w:r>
          </w:p>
        </w:tc>
        <w:tc>
          <w:tcPr>
            <w:tcW w:w="1701" w:type="dxa"/>
          </w:tcPr>
          <w:p w:rsidR="00CC4951" w:rsidRPr="00AE318D" w:rsidRDefault="00CC4951" w:rsidP="001C20B0">
            <w:pPr>
              <w:pStyle w:val="Heading4"/>
              <w:jc w:val="center"/>
              <w:rPr>
                <w:lang w:val="uk-UA"/>
              </w:rPr>
            </w:pPr>
            <w:r w:rsidRPr="00AE318D">
              <w:rPr>
                <w:lang w:val="uk-UA"/>
              </w:rPr>
              <w:t>протоколи</w:t>
            </w:r>
          </w:p>
        </w:tc>
        <w:tc>
          <w:tcPr>
            <w:tcW w:w="2268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Л.Кабан </w:t>
            </w:r>
          </w:p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члени ради</w:t>
            </w:r>
          </w:p>
        </w:tc>
        <w:tc>
          <w:tcPr>
            <w:tcW w:w="1273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CC4951" w:rsidRPr="0044378C" w:rsidRDefault="00CC4951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7530"/>
        <w:gridCol w:w="1843"/>
        <w:gridCol w:w="1701"/>
        <w:gridCol w:w="2268"/>
        <w:gridCol w:w="1418"/>
      </w:tblGrid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C971EB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C971EB">
              <w:rPr>
                <w:sz w:val="24"/>
                <w:szCs w:val="24"/>
              </w:rPr>
              <w:t>Робота членів журі</w:t>
            </w:r>
            <w:r>
              <w:rPr>
                <w:sz w:val="24"/>
                <w:szCs w:val="24"/>
              </w:rPr>
              <w:t xml:space="preserve">. Підведення підсумків </w:t>
            </w:r>
            <w:r w:rsidRPr="00C971EB">
              <w:rPr>
                <w:sz w:val="24"/>
                <w:szCs w:val="24"/>
              </w:rPr>
              <w:t>ІІІ (обласного) етапу Всеукраїнських учнівських олімпіад:</w:t>
            </w:r>
          </w:p>
        </w:tc>
        <w:tc>
          <w:tcPr>
            <w:tcW w:w="1843" w:type="dxa"/>
          </w:tcPr>
          <w:p w:rsidR="00CC4951" w:rsidRDefault="00CC4951" w:rsidP="0082524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C4951" w:rsidRPr="0044378C" w:rsidRDefault="00CC4951" w:rsidP="00121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:rsidR="00CC4951" w:rsidRDefault="00CC4951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Є.Бачинська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з хімії;</w:t>
            </w:r>
          </w:p>
        </w:tc>
        <w:tc>
          <w:tcPr>
            <w:tcW w:w="1843" w:type="dxa"/>
          </w:tcPr>
          <w:p w:rsidR="00CC4951" w:rsidRPr="00530834" w:rsidRDefault="00CC4951" w:rsidP="00825241">
            <w:pPr>
              <w:jc w:val="center"/>
              <w:rPr>
                <w:snapToGrid w:val="0"/>
                <w:sz w:val="24"/>
                <w:szCs w:val="24"/>
              </w:rPr>
            </w:pPr>
            <w:r w:rsidRPr="00530834">
              <w:rPr>
                <w:bCs/>
                <w:sz w:val="24"/>
                <w:szCs w:val="24"/>
              </w:rPr>
              <w:t>02-03.05</w:t>
            </w:r>
          </w:p>
        </w:tc>
        <w:tc>
          <w:tcPr>
            <w:tcW w:w="1701" w:type="dxa"/>
          </w:tcPr>
          <w:p w:rsidR="00CC4951" w:rsidRPr="00530834" w:rsidRDefault="00CC4951" w:rsidP="00530834">
            <w:pPr>
              <w:jc w:val="center"/>
              <w:rPr>
                <w:sz w:val="24"/>
                <w:szCs w:val="24"/>
              </w:rPr>
            </w:pPr>
            <w:r w:rsidRPr="00530834">
              <w:rPr>
                <w:sz w:val="24"/>
                <w:szCs w:val="24"/>
              </w:rPr>
              <w:t>протоколи</w:t>
            </w:r>
          </w:p>
        </w:tc>
        <w:tc>
          <w:tcPr>
            <w:tcW w:w="2268" w:type="dxa"/>
          </w:tcPr>
          <w:p w:rsidR="00CC4951" w:rsidRDefault="00CC4951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О.Бобкова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530834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0834">
              <w:rPr>
                <w:sz w:val="24"/>
                <w:szCs w:val="24"/>
              </w:rPr>
              <w:t>з історії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CC4951" w:rsidRPr="00530834" w:rsidRDefault="00CC4951" w:rsidP="00825241">
            <w:pPr>
              <w:jc w:val="center"/>
              <w:rPr>
                <w:snapToGrid w:val="0"/>
                <w:sz w:val="24"/>
                <w:szCs w:val="24"/>
              </w:rPr>
            </w:pPr>
            <w:r w:rsidRPr="00530834">
              <w:rPr>
                <w:bCs/>
                <w:sz w:val="24"/>
                <w:szCs w:val="24"/>
              </w:rPr>
              <w:t>03.05.</w:t>
            </w:r>
          </w:p>
        </w:tc>
        <w:tc>
          <w:tcPr>
            <w:tcW w:w="1701" w:type="dxa"/>
          </w:tcPr>
          <w:p w:rsidR="00CC4951" w:rsidRPr="00530834" w:rsidRDefault="00CC4951" w:rsidP="00530834">
            <w:pPr>
              <w:jc w:val="center"/>
              <w:rPr>
                <w:sz w:val="24"/>
                <w:szCs w:val="24"/>
              </w:rPr>
            </w:pPr>
            <w:r w:rsidRPr="00530834">
              <w:rPr>
                <w:sz w:val="24"/>
                <w:szCs w:val="24"/>
              </w:rPr>
              <w:t>протоколи</w:t>
            </w:r>
          </w:p>
        </w:tc>
        <w:tc>
          <w:tcPr>
            <w:tcW w:w="2268" w:type="dxa"/>
          </w:tcPr>
          <w:p w:rsidR="00CC4951" w:rsidRDefault="00CC4951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Т.Гребенчук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530834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0834">
              <w:rPr>
                <w:sz w:val="24"/>
                <w:szCs w:val="24"/>
              </w:rPr>
              <w:t>з географії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4951" w:rsidRPr="00530834" w:rsidRDefault="00CC4951" w:rsidP="00825241">
            <w:pPr>
              <w:jc w:val="center"/>
              <w:rPr>
                <w:snapToGrid w:val="0"/>
                <w:sz w:val="24"/>
                <w:szCs w:val="24"/>
              </w:rPr>
            </w:pPr>
            <w:r w:rsidRPr="00530834">
              <w:rPr>
                <w:bCs/>
                <w:sz w:val="24"/>
                <w:szCs w:val="24"/>
              </w:rPr>
              <w:t>03-04.05</w:t>
            </w:r>
          </w:p>
        </w:tc>
        <w:tc>
          <w:tcPr>
            <w:tcW w:w="1701" w:type="dxa"/>
          </w:tcPr>
          <w:p w:rsidR="00CC4951" w:rsidRPr="00530834" w:rsidRDefault="00CC4951" w:rsidP="00530834">
            <w:pPr>
              <w:jc w:val="center"/>
              <w:rPr>
                <w:sz w:val="24"/>
                <w:szCs w:val="24"/>
              </w:rPr>
            </w:pPr>
            <w:r w:rsidRPr="00530834">
              <w:rPr>
                <w:sz w:val="24"/>
                <w:szCs w:val="24"/>
              </w:rPr>
              <w:t>протоколи</w:t>
            </w:r>
          </w:p>
        </w:tc>
        <w:tc>
          <w:tcPr>
            <w:tcW w:w="2268" w:type="dxa"/>
          </w:tcPr>
          <w:p w:rsidR="00CC4951" w:rsidRDefault="00CC4951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В.Совенко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Проведення дослідження щодо діяльності ІРЦ в територіальних громадах</w:t>
            </w:r>
          </w:p>
        </w:tc>
        <w:tc>
          <w:tcPr>
            <w:tcW w:w="1843" w:type="dxa"/>
          </w:tcPr>
          <w:p w:rsidR="00CC4951" w:rsidRDefault="00CC4951" w:rsidP="0082524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2268" w:type="dxa"/>
          </w:tcPr>
          <w:p w:rsidR="00CC4951" w:rsidRDefault="00CC4951" w:rsidP="00FE5291">
            <w:pPr>
              <w:jc w:val="center"/>
              <w:rPr>
                <w:spacing w:val="-6"/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Т.Луценко, О.Дерій, Г.Слободяник  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Проведення дослідження щодо надання психо-соціальної допомоги та психологічного супроводу дітей та внутрішньо переміщених осіб у закладах освіти </w:t>
            </w:r>
          </w:p>
        </w:tc>
        <w:tc>
          <w:tcPr>
            <w:tcW w:w="1843" w:type="dxa"/>
          </w:tcPr>
          <w:p w:rsidR="00CC4951" w:rsidRDefault="00CC4951" w:rsidP="0080000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AE318D" w:rsidRDefault="00CC4951" w:rsidP="0080000A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2268" w:type="dxa"/>
          </w:tcPr>
          <w:p w:rsidR="00CC4951" w:rsidRDefault="00CC4951" w:rsidP="0080000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Н.Маковкіна, Л.Шелест</w:t>
            </w:r>
            <w:r w:rsidRPr="005837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3501B1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530" w:type="dxa"/>
          </w:tcPr>
          <w:p w:rsidR="00CC4951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Організаційно-методичний супровід </w:t>
            </w:r>
            <w:r w:rsidRPr="003501B1">
              <w:rPr>
                <w:sz w:val="24"/>
                <w:szCs w:val="28"/>
              </w:rPr>
              <w:t>інноваційного освітнього проєкту за темою «Розроблення і впровадження навчально-методичного забезпечення для закладів загальної середньої освіти» (опитування)</w:t>
            </w:r>
          </w:p>
        </w:tc>
        <w:tc>
          <w:tcPr>
            <w:tcW w:w="1843" w:type="dxa"/>
          </w:tcPr>
          <w:p w:rsidR="00CC4951" w:rsidRDefault="00CC4951" w:rsidP="0080000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Default="00CC4951" w:rsidP="0080000A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CC4951" w:rsidRDefault="00CC4951" w:rsidP="00800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Часнікова,</w:t>
            </w:r>
          </w:p>
          <w:p w:rsidR="00CC4951" w:rsidRDefault="00CC4951" w:rsidP="00800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Засуха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Здійснюється оновлення та наповнення програмно-методичного забезпечення 45 курсів підвищення фахової кваліфікації за дистанційною формою навчання для управлінських та педагогічних кадрів з урахуванням вимог до організації освітнього процесу в умовах воєнного стану</w:t>
            </w:r>
          </w:p>
        </w:tc>
        <w:tc>
          <w:tcPr>
            <w:tcW w:w="1843" w:type="dxa"/>
          </w:tcPr>
          <w:p w:rsidR="00CC4951" w:rsidRDefault="00CC4951" w:rsidP="0082524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CC4951" w:rsidRPr="0044378C" w:rsidRDefault="00CC4951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Є.Бачинська,</w:t>
            </w:r>
          </w:p>
          <w:p w:rsidR="00CC4951" w:rsidRDefault="00CC4951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:rsidR="00CC4951" w:rsidRDefault="00CC4951" w:rsidP="00CA46A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А.Борбіт,</w:t>
            </w:r>
          </w:p>
          <w:p w:rsidR="00CC4951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науково-педагогічні, педагогічні працівники інституту 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Default="00CC4951" w:rsidP="00821BF8">
            <w:pPr>
              <w:jc w:val="both"/>
              <w:rPr>
                <w:sz w:val="24"/>
                <w:szCs w:val="24"/>
              </w:rPr>
            </w:pPr>
            <w:r w:rsidRPr="00A6615D">
              <w:rPr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CC4951" w:rsidRPr="00A52389" w:rsidRDefault="00CC4951" w:rsidP="00A6615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нормативно-правова база в умовах воєнного стану в Україні;</w:t>
            </w:r>
          </w:p>
          <w:p w:rsidR="00CC4951" w:rsidRPr="00A52389" w:rsidRDefault="00CC4951" w:rsidP="00A6615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організація освітнього процесу;</w:t>
            </w:r>
          </w:p>
          <w:p w:rsidR="00CC4951" w:rsidRPr="00A52389" w:rsidRDefault="00CC4951" w:rsidP="00A6615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практичні рекомендації освітянам;</w:t>
            </w:r>
          </w:p>
          <w:p w:rsidR="00CC4951" w:rsidRPr="00A52389" w:rsidRDefault="00CC4951" w:rsidP="00A6615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вступна кампанія та ЗНО;</w:t>
            </w:r>
          </w:p>
          <w:p w:rsidR="00CC4951" w:rsidRPr="00A52389" w:rsidRDefault="00CC4951" w:rsidP="00A6615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учнівські та професійні конкурси;</w:t>
            </w:r>
          </w:p>
          <w:p w:rsidR="00CC4951" w:rsidRPr="00A52389" w:rsidRDefault="00CC4951" w:rsidP="00A6615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атестація педагогічних працівників.</w:t>
            </w:r>
          </w:p>
          <w:p w:rsidR="00CC4951" w:rsidRPr="00E16714" w:rsidRDefault="00CC4951" w:rsidP="00821BF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C4951" w:rsidRDefault="00CC4951" w:rsidP="0048357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C4951" w:rsidRPr="00AE318D" w:rsidRDefault="00CC4951" w:rsidP="00483574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CC4951" w:rsidRPr="0044378C" w:rsidRDefault="00CC4951" w:rsidP="00A6615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Є.Бачинська,</w:t>
            </w:r>
          </w:p>
          <w:p w:rsidR="00CC4951" w:rsidRPr="0044378C" w:rsidRDefault="00CC4951" w:rsidP="00A6615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:rsidR="00CC4951" w:rsidRPr="0044378C" w:rsidRDefault="00CC4951" w:rsidP="00A6615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Т.Луговська Т.Винарчук, </w:t>
            </w:r>
          </w:p>
          <w:p w:rsidR="00CC4951" w:rsidRDefault="00CC4951" w:rsidP="00821BF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М.Засуха, </w:t>
            </w:r>
          </w:p>
          <w:p w:rsidR="00CC4951" w:rsidRPr="0044378C" w:rsidRDefault="00CC4951" w:rsidP="00821BF8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A6615D">
            <w:pPr>
              <w:rPr>
                <w:spacing w:val="-6"/>
                <w:sz w:val="24"/>
                <w:szCs w:val="24"/>
              </w:rPr>
            </w:pPr>
            <w:r w:rsidRPr="005C3E82">
              <w:rPr>
                <w:sz w:val="24"/>
                <w:szCs w:val="24"/>
              </w:rPr>
              <w:t>Наповнення</w:t>
            </w:r>
            <w:r>
              <w:rPr>
                <w:sz w:val="24"/>
                <w:szCs w:val="24"/>
              </w:rPr>
              <w:t xml:space="preserve"> </w:t>
            </w:r>
            <w:r w:rsidRPr="004D2F11">
              <w:rPr>
                <w:sz w:val="24"/>
                <w:szCs w:val="24"/>
              </w:rPr>
              <w:t xml:space="preserve">сторінки у соціальній мережі </w:t>
            </w:r>
            <w:r w:rsidRPr="004D2F11">
              <w:rPr>
                <w:sz w:val="24"/>
                <w:szCs w:val="24"/>
                <w:lang w:val="fr-FR"/>
              </w:rPr>
              <w:t>Facebook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C4951" w:rsidRDefault="00CC4951" w:rsidP="00AF03D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C4951" w:rsidRPr="00AE318D" w:rsidRDefault="00CC4951" w:rsidP="00AF03D6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CC4951" w:rsidRPr="0044378C" w:rsidRDefault="00CC4951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Є.Бачинська,</w:t>
            </w:r>
          </w:p>
          <w:p w:rsidR="00CC4951" w:rsidRPr="0044378C" w:rsidRDefault="00CC4951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:rsidR="00CC4951" w:rsidRPr="0044378C" w:rsidRDefault="00CC4951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Ю.Гребеніченко,</w:t>
            </w:r>
          </w:p>
          <w:p w:rsidR="00CC4951" w:rsidRDefault="00CC4951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Т.Луговська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Default="00CC4951" w:rsidP="00B74878">
            <w:pPr>
              <w:jc w:val="both"/>
              <w:rPr>
                <w:spacing w:val="-6"/>
                <w:sz w:val="24"/>
                <w:szCs w:val="24"/>
              </w:rPr>
            </w:pPr>
            <w:r w:rsidRPr="005C3E82">
              <w:rPr>
                <w:sz w:val="24"/>
                <w:szCs w:val="24"/>
              </w:rPr>
              <w:t xml:space="preserve">Наповнення розділу «Острівець незламності» </w:t>
            </w:r>
            <w:r w:rsidRPr="005C3E82">
              <w:rPr>
                <w:spacing w:val="-6"/>
                <w:sz w:val="24"/>
                <w:szCs w:val="24"/>
              </w:rPr>
              <w:t>освітнього порталу КНЗ КОР «КОІПОПК»</w:t>
            </w:r>
            <w:r>
              <w:rPr>
                <w:spacing w:val="-6"/>
                <w:sz w:val="24"/>
                <w:szCs w:val="24"/>
              </w:rPr>
              <w:t xml:space="preserve"> за розділами:</w:t>
            </w:r>
          </w:p>
          <w:p w:rsidR="00CC4951" w:rsidRPr="004D2F11" w:rsidRDefault="00CC4951" w:rsidP="001F7073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проєкти МОН зап</w:t>
            </w:r>
            <w:r>
              <w:rPr>
                <w:rFonts w:ascii="Times New Roman" w:hAnsi="Times New Roman"/>
                <w:sz w:val="24"/>
                <w:szCs w:val="24"/>
              </w:rPr>
              <w:t>очатковані спільно з партнерами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C4951" w:rsidRPr="004D2F11" w:rsidRDefault="00CC4951" w:rsidP="001F7073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заходи онлайн;</w:t>
            </w:r>
          </w:p>
          <w:p w:rsidR="00CC4951" w:rsidRPr="004D2F11" w:rsidRDefault="00CC4951" w:rsidP="001F7073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анонси подій;</w:t>
            </w:r>
          </w:p>
          <w:p w:rsidR="00CC4951" w:rsidRPr="004D2F11" w:rsidRDefault="00CC4951" w:rsidP="001F7073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психологічна допомога;</w:t>
            </w:r>
          </w:p>
          <w:p w:rsidR="00CC4951" w:rsidRPr="004D2F11" w:rsidRDefault="00CC4951" w:rsidP="001F7073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поради;</w:t>
            </w:r>
          </w:p>
          <w:p w:rsidR="00CC4951" w:rsidRPr="004D2F11" w:rsidRDefault="00CC4951" w:rsidP="001F7073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дистанційна освіта в умова воєнного стану;</w:t>
            </w:r>
          </w:p>
          <w:p w:rsidR="00CC4951" w:rsidRPr="004D2F11" w:rsidRDefault="00CC4951" w:rsidP="001F7073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корисні посилання на відкриті освітні ресурси.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C4951" w:rsidRPr="004D2F11" w:rsidRDefault="00CC4951" w:rsidP="00B74878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CC4951" w:rsidRDefault="00CC4951" w:rsidP="00B74878">
            <w:pPr>
              <w:jc w:val="center"/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44378C" w:rsidRDefault="00CC4951" w:rsidP="00B74878">
            <w:pPr>
              <w:jc w:val="center"/>
              <w:rPr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:rsidR="00CC4951" w:rsidRPr="0044378C" w:rsidRDefault="00CC4951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Є.Бачинська,</w:t>
            </w:r>
          </w:p>
          <w:p w:rsidR="00CC4951" w:rsidRPr="0044378C" w:rsidRDefault="00CC4951" w:rsidP="004D2F1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:rsidR="00CC4951" w:rsidRDefault="00CC4951" w:rsidP="00B74878">
            <w:pPr>
              <w:jc w:val="center"/>
              <w:rPr>
                <w:sz w:val="24"/>
                <w:szCs w:val="24"/>
              </w:rPr>
            </w:pPr>
          </w:p>
          <w:p w:rsidR="00CC4951" w:rsidRDefault="00CC4951" w:rsidP="00B74878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  <w:p w:rsidR="00CC4951" w:rsidRDefault="00CC4951" w:rsidP="00B74878">
            <w:pPr>
              <w:jc w:val="center"/>
              <w:rPr>
                <w:sz w:val="24"/>
                <w:szCs w:val="24"/>
              </w:rPr>
            </w:pPr>
          </w:p>
          <w:p w:rsidR="00CC4951" w:rsidRPr="0044378C" w:rsidRDefault="00CC4951" w:rsidP="00B74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CC4951" w:rsidRPr="0044378C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</w:p>
          <w:p w:rsidR="00CC4951" w:rsidRPr="0044378C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3" w:type="dxa"/>
          </w:tcPr>
          <w:p w:rsidR="00CC4951" w:rsidRDefault="00CC4951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 w:eastAsia="zh-CN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плани</w:t>
            </w:r>
          </w:p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звіти</w:t>
            </w:r>
          </w:p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листи</w:t>
            </w:r>
          </w:p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Н.Бендерець,</w:t>
            </w:r>
          </w:p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Є.Бачинська,</w:t>
            </w:r>
          </w:p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Т.Винарчук, </w:t>
            </w:r>
          </w:p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Н.Ревуцька,</w:t>
            </w:r>
          </w:p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Ю.Гребеніченко,</w:t>
            </w:r>
          </w:p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М.Засуха 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F427F0" w:rsidRDefault="00CC4951" w:rsidP="001C20B0">
            <w:pPr>
              <w:jc w:val="both"/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>Інформаційний та організаційно-методичний супровід заходів з під</w:t>
            </w:r>
            <w:r>
              <w:rPr>
                <w:color w:val="000000"/>
                <w:sz w:val="24"/>
                <w:szCs w:val="24"/>
              </w:rPr>
              <w:t>готовки та проведення ЗНО-2022 (НМТ)</w:t>
            </w:r>
          </w:p>
          <w:p w:rsidR="00CC4951" w:rsidRPr="0044378C" w:rsidRDefault="00CC4951" w:rsidP="001C20B0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951" w:rsidRDefault="00CC4951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CC4951" w:rsidRPr="0044378C" w:rsidRDefault="00CC4951" w:rsidP="00043B0D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Н.Ревуцька</w:t>
            </w:r>
            <w:r w:rsidRPr="0044378C">
              <w:rPr>
                <w:sz w:val="24"/>
                <w:szCs w:val="24"/>
              </w:rPr>
              <w:t>,</w:t>
            </w:r>
          </w:p>
          <w:p w:rsidR="00CC4951" w:rsidRPr="0044378C" w:rsidRDefault="00CC4951" w:rsidP="001C20B0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М.Засуха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44378C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43" w:type="dxa"/>
          </w:tcPr>
          <w:p w:rsidR="00CC4951" w:rsidRDefault="00CC4951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CC4951" w:rsidRPr="0044378C" w:rsidRDefault="00CC4951" w:rsidP="00043B0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:rsidR="00CC4951" w:rsidRPr="0044378C" w:rsidRDefault="00CC4951" w:rsidP="00043B0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Т.Винарчук, </w:t>
            </w:r>
          </w:p>
          <w:p w:rsidR="00CC4951" w:rsidRDefault="00CC4951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М.Засуха,</w:t>
            </w:r>
            <w:r w:rsidRPr="0044378C">
              <w:rPr>
                <w:spacing w:val="-6"/>
                <w:sz w:val="24"/>
                <w:szCs w:val="24"/>
              </w:rPr>
              <w:t xml:space="preserve"> </w:t>
            </w:r>
          </w:p>
          <w:p w:rsidR="00CC4951" w:rsidRPr="0044378C" w:rsidRDefault="00CC4951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Т.Луговська 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217"/>
        </w:trPr>
        <w:tc>
          <w:tcPr>
            <w:tcW w:w="555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43" w:type="dxa"/>
          </w:tcPr>
          <w:p w:rsidR="00CC4951" w:rsidRDefault="00CC4951" w:rsidP="00096FC4">
            <w:pPr>
              <w:jc w:val="center"/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:rsidR="00CC4951" w:rsidRPr="0044378C" w:rsidRDefault="00CC4951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CC4951" w:rsidRPr="0044378C" w:rsidRDefault="00CC4951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CC4951" w:rsidRPr="0044378C" w:rsidRDefault="00CC4951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C4951" w:rsidRPr="0044378C" w:rsidTr="00313FE1">
        <w:trPr>
          <w:trHeight w:val="217"/>
        </w:trPr>
        <w:tc>
          <w:tcPr>
            <w:tcW w:w="549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Організація та науково-методичний супровід діяльності обласних професійних спільнот: </w:t>
            </w:r>
            <w:r w:rsidRPr="0044378C">
              <w:rPr>
                <w:bCs/>
                <w:sz w:val="24"/>
                <w:szCs w:val="24"/>
              </w:rPr>
              <w:t>обласних опорних закладів</w:t>
            </w:r>
            <w:r w:rsidRPr="0044378C">
              <w:rPr>
                <w:sz w:val="24"/>
                <w:szCs w:val="24"/>
              </w:rPr>
              <w:t xml:space="preserve"> освіти, </w:t>
            </w:r>
            <w:r w:rsidRPr="0044378C">
              <w:rPr>
                <w:bCs/>
                <w:sz w:val="24"/>
                <w:szCs w:val="24"/>
              </w:rPr>
              <w:t>шкіл передового педагогічного</w:t>
            </w:r>
            <w:r w:rsidRPr="0044378C">
              <w:rPr>
                <w:sz w:val="24"/>
                <w:szCs w:val="24"/>
              </w:rPr>
              <w:t xml:space="preserve"> досвіду, обласних майстер-класів і педагогічних студій</w:t>
            </w:r>
            <w:r w:rsidRPr="0044378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C4951" w:rsidRDefault="00CC4951" w:rsidP="00313FE1">
            <w:pPr>
              <w:jc w:val="center"/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Г.Стадніченко </w:t>
            </w:r>
          </w:p>
        </w:tc>
        <w:tc>
          <w:tcPr>
            <w:tcW w:w="1418" w:type="dxa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C4951" w:rsidRPr="0044378C" w:rsidTr="00313FE1">
        <w:trPr>
          <w:trHeight w:val="852"/>
        </w:trPr>
        <w:tc>
          <w:tcPr>
            <w:tcW w:w="549" w:type="dxa"/>
            <w:vMerge w:val="restart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44378C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43" w:type="dxa"/>
            <w:vMerge w:val="restart"/>
          </w:tcPr>
          <w:p w:rsidR="00CC4951" w:rsidRDefault="00CC4951" w:rsidP="00313FE1">
            <w:pPr>
              <w:jc w:val="center"/>
            </w:pPr>
            <w:r>
              <w:rPr>
                <w:snapToGrid w:val="0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  <w:vMerge w:val="restart"/>
          </w:tcPr>
          <w:p w:rsidR="00CC4951" w:rsidRPr="00AE318D" w:rsidRDefault="00CC4951" w:rsidP="001C20B0">
            <w:pPr>
              <w:pStyle w:val="BodyText2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  <w:vMerge w:val="restart"/>
          </w:tcPr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Н.Бендерець,</w:t>
            </w:r>
          </w:p>
          <w:p w:rsidR="00CC4951" w:rsidRPr="0044378C" w:rsidRDefault="00CC4951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О.Матушевська, </w:t>
            </w:r>
          </w:p>
          <w:p w:rsidR="00CC4951" w:rsidRPr="0044378C" w:rsidRDefault="00CC4951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О.Ткач </w:t>
            </w:r>
          </w:p>
        </w:tc>
        <w:tc>
          <w:tcPr>
            <w:tcW w:w="1418" w:type="dxa"/>
            <w:vMerge w:val="restart"/>
          </w:tcPr>
          <w:p w:rsidR="00CC4951" w:rsidRPr="0044378C" w:rsidRDefault="00CC495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564"/>
        </w:trPr>
        <w:tc>
          <w:tcPr>
            <w:tcW w:w="549" w:type="dxa"/>
            <w:vMerge/>
            <w:vAlign w:val="center"/>
          </w:tcPr>
          <w:p w:rsidR="00CC4951" w:rsidRPr="0044378C" w:rsidRDefault="00CC495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43" w:type="dxa"/>
            <w:vMerge/>
            <w:vAlign w:val="center"/>
          </w:tcPr>
          <w:p w:rsidR="00CC4951" w:rsidRPr="0044378C" w:rsidRDefault="00CC4951" w:rsidP="001C20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4951" w:rsidRPr="0044378C" w:rsidRDefault="00CC4951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vAlign w:val="center"/>
          </w:tcPr>
          <w:p w:rsidR="00CC4951" w:rsidRPr="0044378C" w:rsidRDefault="00CC495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1C20B0">
            <w:pPr>
              <w:rPr>
                <w:spacing w:val="-6"/>
                <w:sz w:val="24"/>
                <w:szCs w:val="24"/>
              </w:rPr>
            </w:pPr>
          </w:p>
        </w:tc>
      </w:tr>
      <w:tr w:rsidR="00CC4951" w:rsidRPr="0044378C" w:rsidTr="002A5E57">
        <w:trPr>
          <w:trHeight w:val="882"/>
        </w:trPr>
        <w:tc>
          <w:tcPr>
            <w:tcW w:w="549" w:type="dxa"/>
            <w:vMerge/>
            <w:vAlign w:val="center"/>
          </w:tcPr>
          <w:p w:rsidR="00CC4951" w:rsidRPr="0044378C" w:rsidRDefault="00CC495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C4951" w:rsidRPr="0044378C" w:rsidRDefault="00CC4951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44378C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44378C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44378C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44378C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43" w:type="dxa"/>
            <w:vMerge/>
            <w:vAlign w:val="center"/>
          </w:tcPr>
          <w:p w:rsidR="00CC4951" w:rsidRPr="0044378C" w:rsidRDefault="00CC4951" w:rsidP="001C20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4951" w:rsidRPr="0044378C" w:rsidRDefault="00CC4951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vAlign w:val="center"/>
          </w:tcPr>
          <w:p w:rsidR="00CC4951" w:rsidRPr="0044378C" w:rsidRDefault="00CC495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1C20B0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CC4951" w:rsidRPr="0044378C" w:rsidRDefault="00CC4951" w:rsidP="001C20B0">
      <w:pPr>
        <w:jc w:val="center"/>
        <w:rPr>
          <w:b/>
          <w:spacing w:val="-6"/>
          <w:sz w:val="24"/>
          <w:szCs w:val="24"/>
        </w:rPr>
      </w:pPr>
      <w:r w:rsidRPr="0044378C">
        <w:rPr>
          <w:b/>
          <w:spacing w:val="-6"/>
          <w:sz w:val="24"/>
          <w:szCs w:val="24"/>
        </w:rPr>
        <w:t>Х. План-графік курсів підвищення фахової кваліфікації педагогічних кадрів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7525"/>
        <w:gridCol w:w="1843"/>
        <w:gridCol w:w="1701"/>
        <w:gridCol w:w="2267"/>
        <w:gridCol w:w="1418"/>
      </w:tblGrid>
      <w:tr w:rsidR="00CC4951" w:rsidRPr="0044378C" w:rsidTr="00204A52">
        <w:trPr>
          <w:trHeight w:val="217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CC4951" w:rsidRPr="00AE318D" w:rsidRDefault="00CC4951" w:rsidP="00825241">
            <w:pPr>
              <w:pStyle w:val="BodyText2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i/>
                <w:szCs w:val="24"/>
                <w:lang w:val="uk-UA"/>
              </w:rPr>
              <w:t xml:space="preserve"> </w:t>
            </w:r>
          </w:p>
        </w:tc>
      </w:tr>
      <w:tr w:rsidR="00CC4951" w:rsidRPr="0044378C" w:rsidTr="00204A52">
        <w:trPr>
          <w:trHeight w:val="217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CC4951" w:rsidRPr="0044378C" w:rsidRDefault="00CC4951" w:rsidP="001C20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10.1. </w:t>
            </w:r>
            <w:r w:rsidRPr="0044378C">
              <w:rPr>
                <w:b/>
                <w:sz w:val="24"/>
                <w:szCs w:val="24"/>
              </w:rPr>
              <w:t>Проведення курсів підвищення фахової кваліфікації керівних та педагогічних кадрів на базі КНЗ КОР «КОІПОПК»</w:t>
            </w: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84D24" w:rsidRDefault="00CC4951" w:rsidP="00DA5FC6">
            <w:pPr>
              <w:jc w:val="both"/>
              <w:rPr>
                <w:sz w:val="24"/>
                <w:szCs w:val="24"/>
              </w:rPr>
            </w:pPr>
            <w:r w:rsidRPr="00184D24">
              <w:rPr>
                <w:sz w:val="24"/>
                <w:szCs w:val="24"/>
              </w:rPr>
              <w:t>Проведення курсів підвищення фахової кваліфікації для педагогічних працівників за всіма спеціальностями за дистанційною формою навчання (асинхронно</w:t>
            </w:r>
            <w:r>
              <w:rPr>
                <w:sz w:val="24"/>
                <w:szCs w:val="24"/>
              </w:rPr>
              <w:t>, без відриву від виробництва</w:t>
            </w:r>
            <w:r w:rsidRPr="00184D2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CC4951" w:rsidRPr="00184D24" w:rsidRDefault="00CC4951" w:rsidP="00F42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4951" w:rsidRDefault="00CC4951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4951" w:rsidRPr="00184D24" w:rsidRDefault="00CC4951" w:rsidP="00511592">
            <w:pPr>
              <w:pStyle w:val="Heading4"/>
              <w:ind w:firstLine="27"/>
              <w:jc w:val="center"/>
              <w:rPr>
                <w:lang w:val="uk-UA"/>
              </w:rPr>
            </w:pPr>
            <w:r w:rsidRPr="00184D24">
              <w:rPr>
                <w:lang w:val="uk-UA"/>
              </w:rPr>
              <w:t>до наказів</w:t>
            </w:r>
          </w:p>
        </w:tc>
        <w:tc>
          <w:tcPr>
            <w:tcW w:w="2267" w:type="dxa"/>
            <w:vMerge w:val="restart"/>
          </w:tcPr>
          <w:p w:rsidR="00CC4951" w:rsidRPr="00043B0D" w:rsidRDefault="00CC4951" w:rsidP="0051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Н.Бендерець, </w:t>
            </w:r>
          </w:p>
          <w:p w:rsidR="00CC4951" w:rsidRPr="00043B0D" w:rsidRDefault="00CC4951" w:rsidP="0051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CC4951" w:rsidRPr="00043B0D" w:rsidRDefault="00CC4951" w:rsidP="00511592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 закладів загальної середньої освіти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>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Заступники директорів з НВР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>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>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зарубіжної  літератури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іноземних мов 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Асистенти вчителів</w:t>
            </w:r>
            <w:r>
              <w:rPr>
                <w:sz w:val="24"/>
                <w:szCs w:val="24"/>
              </w:rPr>
              <w:t>, асистенти вихователів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Бібліотекарі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біології, основ здоров’я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початкових класів 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ГПД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Директори, завідувачі закладів дошкільної освіти</w:t>
            </w:r>
            <w:r>
              <w:rPr>
                <w:sz w:val="24"/>
                <w:szCs w:val="24"/>
              </w:rPr>
              <w:t>, м</w:t>
            </w:r>
            <w:r w:rsidRPr="001F7073">
              <w:rPr>
                <w:sz w:val="24"/>
                <w:szCs w:val="24"/>
              </w:rPr>
              <w:t>етодисти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закладів дошкільної освіти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Учителі-логопеди,  учителі-дефектологи</w:t>
            </w:r>
            <w:r>
              <w:rPr>
                <w:sz w:val="24"/>
                <w:szCs w:val="24"/>
              </w:rPr>
              <w:t>, працівники ІРЦ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географії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хімії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історії 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60AC7" w:rsidRDefault="00CC4951" w:rsidP="00173DC8">
            <w:pPr>
              <w:jc w:val="both"/>
              <w:rPr>
                <w:sz w:val="24"/>
                <w:szCs w:val="24"/>
              </w:rPr>
            </w:pPr>
            <w:r w:rsidRPr="00660AC7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</w:t>
            </w:r>
            <w:r>
              <w:rPr>
                <w:sz w:val="24"/>
                <w:szCs w:val="24"/>
              </w:rPr>
              <w:t>, педагоги організатори, вихователі шкіл-інтернатів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фізичної культури</w:t>
            </w:r>
            <w:r>
              <w:rPr>
                <w:sz w:val="24"/>
                <w:szCs w:val="24"/>
              </w:rPr>
              <w:t xml:space="preserve">, </w:t>
            </w:r>
            <w:r w:rsidRPr="001F7073"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Керівники гуртків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математики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фізики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музичного мистецтва, образотворчого мистецтва</w:t>
            </w:r>
            <w:r>
              <w:rPr>
                <w:sz w:val="24"/>
                <w:szCs w:val="24"/>
              </w:rPr>
              <w:t>, музичні керівники</w:t>
            </w:r>
          </w:p>
        </w:tc>
        <w:tc>
          <w:tcPr>
            <w:tcW w:w="1843" w:type="dxa"/>
          </w:tcPr>
          <w:p w:rsidR="00CC4951" w:rsidRPr="00606F11" w:rsidRDefault="00CC4951" w:rsidP="007B3A37">
            <w:pPr>
              <w:jc w:val="center"/>
            </w:pPr>
            <w:r w:rsidRPr="00606F11">
              <w:rPr>
                <w:sz w:val="24"/>
                <w:szCs w:val="24"/>
              </w:rPr>
              <w:t>23.05.</w:t>
            </w:r>
            <w:r>
              <w:rPr>
                <w:sz w:val="24"/>
                <w:szCs w:val="24"/>
              </w:rPr>
              <w:t xml:space="preserve"> 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Практичні психологи, соціальні педагоги</w:t>
            </w:r>
          </w:p>
        </w:tc>
        <w:tc>
          <w:tcPr>
            <w:tcW w:w="1843" w:type="dxa"/>
          </w:tcPr>
          <w:p w:rsidR="00CC4951" w:rsidRPr="001F7073" w:rsidRDefault="00CC4951" w:rsidP="00173D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23.05.-24.06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73DC8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Трудового навчання, технологій, креслення</w:t>
            </w:r>
          </w:p>
        </w:tc>
        <w:tc>
          <w:tcPr>
            <w:tcW w:w="1843" w:type="dxa"/>
          </w:tcPr>
          <w:p w:rsidR="00CC4951" w:rsidRPr="001F7073" w:rsidRDefault="00CC4951" w:rsidP="00173D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23.05.-24.06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 закладів загальної середньої освіти</w:t>
            </w:r>
          </w:p>
        </w:tc>
        <w:tc>
          <w:tcPr>
            <w:tcW w:w="1843" w:type="dxa"/>
          </w:tcPr>
          <w:p w:rsidR="00CC4951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Заступники директорів з НВР</w:t>
            </w:r>
          </w:p>
        </w:tc>
        <w:tc>
          <w:tcPr>
            <w:tcW w:w="1843" w:type="dxa"/>
          </w:tcPr>
          <w:p w:rsidR="00CC4951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843" w:type="dxa"/>
          </w:tcPr>
          <w:p w:rsidR="00CC4951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зарубіжної  літератури</w:t>
            </w:r>
          </w:p>
        </w:tc>
        <w:tc>
          <w:tcPr>
            <w:tcW w:w="1843" w:type="dxa"/>
          </w:tcPr>
          <w:p w:rsidR="00CC4951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іноземних мов </w:t>
            </w:r>
          </w:p>
        </w:tc>
        <w:tc>
          <w:tcPr>
            <w:tcW w:w="1843" w:type="dxa"/>
          </w:tcPr>
          <w:p w:rsidR="00CC4951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Асистенти вчителів</w:t>
            </w:r>
            <w:r>
              <w:rPr>
                <w:sz w:val="24"/>
                <w:szCs w:val="24"/>
              </w:rPr>
              <w:t>, асистенти вихователів</w:t>
            </w:r>
          </w:p>
        </w:tc>
        <w:tc>
          <w:tcPr>
            <w:tcW w:w="1843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Бібліотекарі</w:t>
            </w:r>
          </w:p>
        </w:tc>
        <w:tc>
          <w:tcPr>
            <w:tcW w:w="1843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біології, основ здоров’я</w:t>
            </w:r>
          </w:p>
        </w:tc>
        <w:tc>
          <w:tcPr>
            <w:tcW w:w="1843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початкових класів </w:t>
            </w:r>
          </w:p>
        </w:tc>
        <w:tc>
          <w:tcPr>
            <w:tcW w:w="1843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ГПД</w:t>
            </w:r>
          </w:p>
        </w:tc>
        <w:tc>
          <w:tcPr>
            <w:tcW w:w="1843" w:type="dxa"/>
          </w:tcPr>
          <w:p w:rsidR="00CC4951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Директори, завідувачі закладів дошкільної освіти</w:t>
            </w:r>
            <w:r>
              <w:rPr>
                <w:sz w:val="24"/>
                <w:szCs w:val="24"/>
              </w:rPr>
              <w:t>, м</w:t>
            </w:r>
            <w:r w:rsidRPr="001F7073">
              <w:rPr>
                <w:sz w:val="24"/>
                <w:szCs w:val="24"/>
              </w:rPr>
              <w:t>етодисти</w:t>
            </w:r>
          </w:p>
        </w:tc>
        <w:tc>
          <w:tcPr>
            <w:tcW w:w="1843" w:type="dxa"/>
          </w:tcPr>
          <w:p w:rsidR="00CC4951" w:rsidRPr="0044378C" w:rsidRDefault="00CC4951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закладів дошкільної освіти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Учителі-логопеди,  учителі-дефектологи</w:t>
            </w:r>
            <w:r>
              <w:rPr>
                <w:sz w:val="24"/>
                <w:szCs w:val="24"/>
              </w:rPr>
              <w:t>, працівники ІРЦ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географії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хімії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історії 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60AC7" w:rsidRDefault="00CC4951" w:rsidP="001F7073">
            <w:pPr>
              <w:jc w:val="both"/>
              <w:rPr>
                <w:sz w:val="24"/>
                <w:szCs w:val="24"/>
              </w:rPr>
            </w:pPr>
            <w:r w:rsidRPr="00660AC7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</w:t>
            </w:r>
            <w:r>
              <w:rPr>
                <w:sz w:val="24"/>
                <w:szCs w:val="24"/>
              </w:rPr>
              <w:t>, педагоги організатори, вихователі шкіл-інтернатів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фізичної культури</w:t>
            </w:r>
            <w:r>
              <w:rPr>
                <w:sz w:val="24"/>
                <w:szCs w:val="24"/>
              </w:rPr>
              <w:t xml:space="preserve">, </w:t>
            </w:r>
            <w:r w:rsidRPr="001F7073"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204A52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Керівники гуртків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математики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фізики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музичного мистецтва, образотворчого мистецтва</w:t>
            </w:r>
            <w:r>
              <w:rPr>
                <w:sz w:val="24"/>
                <w:szCs w:val="24"/>
              </w:rPr>
              <w:t>, музичні керівники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Практичні психологи, соціальні педагоги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74"/>
        </w:trPr>
        <w:tc>
          <w:tcPr>
            <w:tcW w:w="561" w:type="dxa"/>
          </w:tcPr>
          <w:p w:rsidR="00CC4951" w:rsidRPr="0044378C" w:rsidRDefault="00CC495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1F7073" w:rsidRDefault="00CC4951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Трудового навчання, технологій, креслення</w:t>
            </w:r>
          </w:p>
        </w:tc>
        <w:tc>
          <w:tcPr>
            <w:tcW w:w="1843" w:type="dxa"/>
          </w:tcPr>
          <w:p w:rsidR="00CC4951" w:rsidRPr="001F7073" w:rsidRDefault="00CC4951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BF48AE">
            <w:pPr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CC4951" w:rsidRPr="00043B0D" w:rsidRDefault="00CC4951" w:rsidP="00BF48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  <w:r w:rsidRPr="00043B0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Настановчі сесії</w:t>
            </w:r>
            <w:r w:rsidRPr="00043B0D">
              <w:rPr>
                <w:b/>
                <w:sz w:val="24"/>
                <w:szCs w:val="24"/>
              </w:rPr>
              <w:t xml:space="preserve"> 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043B0D">
              <w:rPr>
                <w:sz w:val="24"/>
                <w:szCs w:val="24"/>
              </w:rPr>
              <w:t xml:space="preserve">  </w:t>
            </w: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C234C" w:rsidRDefault="00CC4951" w:rsidP="00A6615D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6C234C">
              <w:rPr>
                <w:sz w:val="24"/>
                <w:szCs w:val="24"/>
                <w:lang w:val="uk-UA"/>
              </w:rPr>
              <w:t>Курси підвищення фахової  кваліфікації з проблеми «</w:t>
            </w:r>
            <w:r w:rsidRPr="006C234C">
              <w:rPr>
                <w:spacing w:val="-6"/>
                <w:sz w:val="24"/>
                <w:szCs w:val="24"/>
                <w:lang w:val="uk-UA"/>
              </w:rPr>
              <w:t>Розвиток управлінської компетентності керівника закла</w:t>
            </w:r>
            <w:r w:rsidRPr="006C234C">
              <w:rPr>
                <w:spacing w:val="-6"/>
                <w:sz w:val="24"/>
                <w:szCs w:val="24"/>
                <w:lang w:val="uk-UA"/>
              </w:rPr>
              <w:softHyphen/>
              <w:t xml:space="preserve">ду освіти 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>(розробники: Шевченко А. М., Маніленко І. В., Ма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ту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шевська О.В.,)</w:t>
            </w:r>
            <w:r w:rsidRPr="006C234C">
              <w:rPr>
                <w:rStyle w:val="Emphasis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C234C">
              <w:rPr>
                <w:sz w:val="24"/>
                <w:szCs w:val="24"/>
                <w:lang w:val="uk-UA"/>
              </w:rPr>
              <w:t>для директорів, заступників директорів закладів загальної середньої освіти Бородянської, Ірпінської, Гостомельської Немішаївської територіальних громад</w:t>
            </w:r>
          </w:p>
        </w:tc>
        <w:tc>
          <w:tcPr>
            <w:tcW w:w="1843" w:type="dxa"/>
          </w:tcPr>
          <w:p w:rsidR="00CC4951" w:rsidRPr="00954E7F" w:rsidRDefault="00CC4951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03.05-04.05</w:t>
            </w:r>
          </w:p>
          <w:p w:rsidR="00CC4951" w:rsidRPr="00954E7F" w:rsidRDefault="00CC4951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 xml:space="preserve">06.06 </w:t>
            </w:r>
          </w:p>
          <w:p w:rsidR="00CC4951" w:rsidRPr="00954E7F" w:rsidRDefault="00CC4951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 w:val="restart"/>
          </w:tcPr>
          <w:p w:rsidR="00CC4951" w:rsidRPr="00184D24" w:rsidRDefault="00CC4951" w:rsidP="00480BE2">
            <w:pPr>
              <w:pStyle w:val="Heading4"/>
              <w:ind w:firstLine="27"/>
              <w:jc w:val="center"/>
              <w:rPr>
                <w:lang w:val="uk-UA"/>
              </w:rPr>
            </w:pPr>
            <w:r w:rsidRPr="00184D24">
              <w:rPr>
                <w:lang w:val="uk-UA"/>
              </w:rPr>
              <w:t>до наказів</w:t>
            </w:r>
          </w:p>
        </w:tc>
        <w:tc>
          <w:tcPr>
            <w:tcW w:w="2267" w:type="dxa"/>
            <w:vMerge w:val="restart"/>
          </w:tcPr>
          <w:p w:rsidR="00CC4951" w:rsidRPr="00043B0D" w:rsidRDefault="00CC4951" w:rsidP="0048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Н.Бендерець </w:t>
            </w:r>
          </w:p>
          <w:p w:rsidR="00CC4951" w:rsidRPr="00043B0D" w:rsidRDefault="00CC4951" w:rsidP="0048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</w:p>
          <w:p w:rsidR="00CC4951" w:rsidRPr="00043B0D" w:rsidRDefault="00CC4951" w:rsidP="00480BE2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C234C" w:rsidRDefault="00CC4951" w:rsidP="004D4598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6C234C">
              <w:rPr>
                <w:sz w:val="24"/>
                <w:szCs w:val="24"/>
                <w:lang w:val="uk-UA"/>
              </w:rPr>
              <w:t>Курси підвищення фахової  кваліфікації з проблеми «Формування ключових компетентностей молод</w:t>
            </w:r>
            <w:r w:rsidRPr="006C234C">
              <w:rPr>
                <w:sz w:val="24"/>
                <w:szCs w:val="24"/>
                <w:lang w:val="uk-UA"/>
              </w:rPr>
              <w:softHyphen/>
              <w:t>ших школярів: інноваційні підходи» (розробники: Дишлева І.М., Шевченко А.М.)</w:t>
            </w:r>
            <w:r w:rsidRPr="006C234C">
              <w:rPr>
                <w:rStyle w:val="Emphasis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C234C">
              <w:rPr>
                <w:sz w:val="24"/>
                <w:szCs w:val="24"/>
                <w:lang w:val="uk-UA"/>
              </w:rPr>
              <w:t>для вчителів початкових класів, вихователів ГПД закладів загальної середньої освіти Бородянської, Ірпінської, Гостомельської Немішаївської територіальних громад</w:t>
            </w:r>
          </w:p>
        </w:tc>
        <w:tc>
          <w:tcPr>
            <w:tcW w:w="1843" w:type="dxa"/>
          </w:tcPr>
          <w:p w:rsidR="00CC4951" w:rsidRPr="00954E7F" w:rsidRDefault="00CC4951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03.05-04.05</w:t>
            </w:r>
          </w:p>
          <w:p w:rsidR="00CC4951" w:rsidRPr="00954E7F" w:rsidRDefault="00CC4951" w:rsidP="006C234C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 xml:space="preserve">06.06 </w:t>
            </w:r>
          </w:p>
          <w:p w:rsidR="00CC4951" w:rsidRPr="00954E7F" w:rsidRDefault="00CC4951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77499A" w:rsidRDefault="00CC4951" w:rsidP="004D4598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>Курси підвищення фахової  кваліфікації з проблеми «Використання засобів інформаційно-комунікаційних технологій на заняттях іноземних мов»</w:t>
            </w:r>
            <w:r w:rsidRPr="0077499A">
              <w:rPr>
                <w:rStyle w:val="Emphasis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 для вчителів англійської, німецької, французької мов  закладів загальної середньої освіти Бородянської, Ірпінської, Гостомельської Немішаївської територіальних громад</w:t>
            </w:r>
          </w:p>
        </w:tc>
        <w:tc>
          <w:tcPr>
            <w:tcW w:w="1843" w:type="dxa"/>
          </w:tcPr>
          <w:p w:rsidR="00CC4951" w:rsidRPr="00954E7F" w:rsidRDefault="00CC4951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03.05-04.05</w:t>
            </w:r>
          </w:p>
          <w:p w:rsidR="00CC4951" w:rsidRPr="00954E7F" w:rsidRDefault="00CC4951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 xml:space="preserve">06.06 </w:t>
            </w:r>
          </w:p>
          <w:p w:rsidR="00CC4951" w:rsidRPr="00954E7F" w:rsidRDefault="00CC4951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 w:val="restart"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 w:val="restart"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77499A" w:rsidRDefault="00CC4951" w:rsidP="004D4598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«Розвиток творчих здібностей учнів у освітньому процесі»  </w:t>
            </w:r>
            <w:r w:rsidRPr="0077499A">
              <w:rPr>
                <w:bCs/>
                <w:sz w:val="24"/>
                <w:szCs w:val="24"/>
                <w:lang w:val="uk-UA"/>
              </w:rPr>
              <w:t>(розробники: Плівачук К.В., Заболотний О.В.)</w:t>
            </w:r>
            <w:r w:rsidRPr="0077499A">
              <w:rPr>
                <w:rStyle w:val="Emphasis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 для вчителів української мови і літератури, зарубіжної літератури закладів загальної середньої освіти Бородянської, Ірпінської, Гостомельської Немішаївської територіальних громад</w:t>
            </w:r>
          </w:p>
        </w:tc>
        <w:tc>
          <w:tcPr>
            <w:tcW w:w="1843" w:type="dxa"/>
          </w:tcPr>
          <w:p w:rsidR="00CC4951" w:rsidRPr="00954E7F" w:rsidRDefault="00CC4951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03.05-04.05</w:t>
            </w:r>
          </w:p>
          <w:p w:rsidR="00CC4951" w:rsidRPr="00954E7F" w:rsidRDefault="00CC4951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06.06</w:t>
            </w:r>
          </w:p>
          <w:p w:rsidR="00CC4951" w:rsidRPr="00954E7F" w:rsidRDefault="00CC4951" w:rsidP="0077499A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77499A" w:rsidRDefault="00CC4951" w:rsidP="004D4598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>Курси підвищення фахової  кваліфікації з проблеми «Формування та розвиток особистісної та кому</w:t>
            </w:r>
            <w:r w:rsidRPr="0077499A">
              <w:rPr>
                <w:sz w:val="24"/>
                <w:szCs w:val="24"/>
                <w:lang w:val="uk-UA"/>
              </w:rPr>
              <w:softHyphen/>
              <w:t>ні</w:t>
            </w:r>
            <w:r w:rsidRPr="0077499A">
              <w:rPr>
                <w:sz w:val="24"/>
                <w:szCs w:val="24"/>
                <w:lang w:val="uk-UA"/>
              </w:rPr>
              <w:softHyphen/>
              <w:t>ка</w:t>
            </w:r>
            <w:r w:rsidRPr="0077499A">
              <w:rPr>
                <w:sz w:val="24"/>
                <w:szCs w:val="24"/>
                <w:lang w:val="uk-UA"/>
              </w:rPr>
              <w:softHyphen/>
              <w:t>тивної компетентностей дітей дошкільного віку» (</w:t>
            </w:r>
            <w:r w:rsidRPr="0077499A">
              <w:rPr>
                <w:bCs/>
                <w:sz w:val="24"/>
                <w:szCs w:val="24"/>
                <w:lang w:val="uk-UA"/>
              </w:rPr>
              <w:t>розробник:Педько О.П.)</w:t>
            </w:r>
            <w:r w:rsidRPr="0077499A">
              <w:rPr>
                <w:rStyle w:val="Emphasis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для вихователів, вихова-те</w:t>
            </w:r>
            <w:r>
              <w:rPr>
                <w:sz w:val="24"/>
                <w:szCs w:val="24"/>
                <w:lang w:val="uk-UA"/>
              </w:rPr>
              <w:t>лів-методистів, керівників гурт</w:t>
            </w:r>
            <w:r w:rsidRPr="0077499A">
              <w:rPr>
                <w:sz w:val="24"/>
                <w:szCs w:val="24"/>
                <w:lang w:val="uk-UA"/>
              </w:rPr>
              <w:t>ків, соціальних педагогів, практичних психологів закладів дошкільної освіти Бородянської, Ірпінської, Гостомельської Немішаївської територіальних громад</w:t>
            </w:r>
          </w:p>
        </w:tc>
        <w:tc>
          <w:tcPr>
            <w:tcW w:w="1843" w:type="dxa"/>
          </w:tcPr>
          <w:p w:rsidR="00CC4951" w:rsidRPr="00954E7F" w:rsidRDefault="00CC4951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03.05-04.05</w:t>
            </w:r>
          </w:p>
          <w:p w:rsidR="00CC4951" w:rsidRPr="00954E7F" w:rsidRDefault="00CC4951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06.06</w:t>
            </w:r>
          </w:p>
          <w:p w:rsidR="00CC4951" w:rsidRPr="00954E7F" w:rsidRDefault="00CC4951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C818D5" w:rsidRDefault="00CC4951" w:rsidP="004D4598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C818D5">
              <w:rPr>
                <w:sz w:val="24"/>
                <w:szCs w:val="24"/>
                <w:lang w:val="uk-UA"/>
              </w:rPr>
              <w:t>Курси підвищення фахової  кваліфікації з проблеми «</w:t>
            </w:r>
            <w:r w:rsidRPr="00C818D5">
              <w:rPr>
                <w:bCs/>
                <w:color w:val="000000"/>
                <w:sz w:val="24"/>
                <w:szCs w:val="24"/>
                <w:lang w:val="uk-UA"/>
              </w:rPr>
              <w:t xml:space="preserve">Державний стандарт базової середньої освіти: природнича освітня галузь» </w:t>
            </w:r>
            <w:r w:rsidRPr="00C818D5">
              <w:rPr>
                <w:sz w:val="24"/>
                <w:szCs w:val="24"/>
                <w:lang w:val="uk-UA"/>
              </w:rPr>
              <w:t>(розробники:Довгань А.І., Бобкова О.С.)</w:t>
            </w:r>
            <w:r w:rsidRPr="00C818D5">
              <w:rPr>
                <w:rStyle w:val="Emphasis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C818D5">
              <w:rPr>
                <w:sz w:val="24"/>
                <w:szCs w:val="24"/>
                <w:lang w:val="uk-UA"/>
              </w:rPr>
              <w:t xml:space="preserve"> для вчителів хімії, біології, географії, природознавства, фізики закладів загальної середньої освіти Бородянської, Ірпінської, Гостомельської Немішаївської територіальних громад</w:t>
            </w:r>
          </w:p>
        </w:tc>
        <w:tc>
          <w:tcPr>
            <w:tcW w:w="1843" w:type="dxa"/>
          </w:tcPr>
          <w:p w:rsidR="00CC4951" w:rsidRPr="00954E7F" w:rsidRDefault="00CC4951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03.05-04.05</w:t>
            </w:r>
          </w:p>
          <w:p w:rsidR="00CC4951" w:rsidRPr="00954E7F" w:rsidRDefault="00CC4951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06.06</w:t>
            </w:r>
          </w:p>
          <w:p w:rsidR="00CC4951" w:rsidRPr="00954E7F" w:rsidRDefault="00CC4951" w:rsidP="00954E7F">
            <w:pPr>
              <w:jc w:val="center"/>
              <w:rPr>
                <w:sz w:val="24"/>
                <w:szCs w:val="24"/>
              </w:rPr>
            </w:pPr>
            <w:r w:rsidRPr="00954E7F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204A52" w:rsidRDefault="00CC4951" w:rsidP="00582E67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>Курси підвищення фахової  кваліфікації з проблеми «Особливості вивчення іноземної мови в контексті реалізації завдань Нової української школи</w:t>
            </w:r>
            <w:r w:rsidRPr="00204A52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»  </w:t>
            </w:r>
            <w:r w:rsidRPr="00204A52">
              <w:rPr>
                <w:sz w:val="24"/>
                <w:szCs w:val="24"/>
                <w:lang w:val="uk-UA"/>
              </w:rPr>
              <w:t>для вчителів англійської, німецької, французької мов закладів загальної середньої освіти Обухівської ТГ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10.05-11.05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07.06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204A52" w:rsidRDefault="00CC4951" w:rsidP="006425B2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>Курси підвищення фахової  кваліфікації з проблеми «Інтеграція змісту початкової освіти</w:t>
            </w:r>
            <w:r w:rsidRPr="00204A52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»,  </w:t>
            </w:r>
            <w:r w:rsidRPr="00204A52">
              <w:rPr>
                <w:sz w:val="24"/>
                <w:szCs w:val="24"/>
                <w:lang w:val="uk-UA"/>
              </w:rPr>
              <w:t>для вчителів початкових класів, вихователів ГПД закладів загальної середньої освіти Обухівської ТГ</w:t>
            </w:r>
          </w:p>
        </w:tc>
        <w:tc>
          <w:tcPr>
            <w:tcW w:w="1843" w:type="dxa"/>
          </w:tcPr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10.05-11.05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07.06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204A52" w:rsidRDefault="00CC4951" w:rsidP="006425B2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>Курси підвищення фахової  кваліфікації з проблеми «Базовий компонент  дошкільної освіти: реалізація компетентнісного підходу</w:t>
            </w:r>
            <w:r w:rsidRPr="00204A52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»,  </w:t>
            </w:r>
            <w:r w:rsidRPr="00204A52">
              <w:rPr>
                <w:sz w:val="24"/>
                <w:szCs w:val="24"/>
                <w:lang w:val="uk-UA"/>
              </w:rPr>
              <w:t>для керівників і педагогічних працівників закладів дошкільної  освіти Обухівської ТГ</w:t>
            </w:r>
          </w:p>
        </w:tc>
        <w:tc>
          <w:tcPr>
            <w:tcW w:w="1843" w:type="dxa"/>
          </w:tcPr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10.05-11.05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07.06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  <w:r w:rsidRPr="00043B0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Заключні сесії</w:t>
            </w:r>
            <w:r w:rsidRPr="00043B0D">
              <w:rPr>
                <w:b/>
                <w:sz w:val="24"/>
                <w:szCs w:val="24"/>
              </w:rPr>
              <w:t xml:space="preserve"> 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043B0D">
              <w:rPr>
                <w:sz w:val="24"/>
                <w:szCs w:val="24"/>
              </w:rPr>
              <w:t xml:space="preserve">  </w:t>
            </w: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204A52" w:rsidRDefault="00CC4951" w:rsidP="00D37237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«Модернізація змісту позашкільної освіти в умовах освітніх змін» </w:t>
            </w:r>
            <w:r w:rsidRPr="00204A52">
              <w:rPr>
                <w:i/>
                <w:sz w:val="24"/>
                <w:szCs w:val="24"/>
                <w:lang w:val="uk-UA"/>
              </w:rPr>
              <w:t xml:space="preserve">(розробник: Гаврилюк В.Ю.), </w:t>
            </w:r>
            <w:r w:rsidRPr="00204A52">
              <w:rPr>
                <w:bCs/>
                <w:sz w:val="24"/>
                <w:szCs w:val="24"/>
                <w:lang w:val="uk-UA"/>
              </w:rPr>
              <w:t>для</w:t>
            </w:r>
            <w:r w:rsidRPr="00204A52"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204A52">
              <w:rPr>
                <w:bCs/>
                <w:sz w:val="24"/>
                <w:szCs w:val="24"/>
                <w:lang w:val="uk-UA"/>
              </w:rPr>
              <w:t xml:space="preserve">керівників і </w:t>
            </w:r>
            <w:r w:rsidRPr="00204A52">
              <w:rPr>
                <w:sz w:val="24"/>
                <w:szCs w:val="24"/>
                <w:lang w:val="uk-UA"/>
              </w:rPr>
              <w:t>педагогічних праців</w:t>
            </w:r>
            <w:r w:rsidRPr="00204A52">
              <w:rPr>
                <w:sz w:val="24"/>
                <w:szCs w:val="24"/>
                <w:lang w:val="uk-UA"/>
              </w:rPr>
              <w:softHyphen/>
              <w:t xml:space="preserve">ників </w:t>
            </w:r>
            <w:r w:rsidRPr="00204A52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  <w:lang w:val="uk-UA"/>
              </w:rPr>
              <w:t>закладів  позашкільної освіти Переяславської ТГ</w:t>
            </w:r>
          </w:p>
        </w:tc>
        <w:tc>
          <w:tcPr>
            <w:tcW w:w="1843" w:type="dxa"/>
          </w:tcPr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17.05</w:t>
            </w:r>
          </w:p>
          <w:p w:rsidR="00CC4951" w:rsidRPr="00204A52" w:rsidRDefault="00CC4951" w:rsidP="00954E7F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 w:val="restart"/>
          </w:tcPr>
          <w:p w:rsidR="00CC4951" w:rsidRPr="00184D24" w:rsidRDefault="00CC4951" w:rsidP="00D270C4">
            <w:pPr>
              <w:pStyle w:val="Heading4"/>
              <w:ind w:firstLine="27"/>
              <w:jc w:val="center"/>
              <w:rPr>
                <w:lang w:val="uk-UA"/>
              </w:rPr>
            </w:pPr>
            <w:r w:rsidRPr="00184D24">
              <w:rPr>
                <w:lang w:val="uk-UA"/>
              </w:rPr>
              <w:t>до наказів</w:t>
            </w:r>
          </w:p>
        </w:tc>
        <w:tc>
          <w:tcPr>
            <w:tcW w:w="2267" w:type="dxa"/>
            <w:vMerge w:val="restart"/>
          </w:tcPr>
          <w:p w:rsidR="00CC4951" w:rsidRPr="00043B0D" w:rsidRDefault="00CC4951" w:rsidP="00D27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Н.Бендерець </w:t>
            </w:r>
          </w:p>
          <w:p w:rsidR="00CC4951" w:rsidRPr="00043B0D" w:rsidRDefault="00CC4951" w:rsidP="00D27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</w:p>
          <w:p w:rsidR="00CC4951" w:rsidRPr="00043B0D" w:rsidRDefault="00CC4951" w:rsidP="00D270C4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204A52" w:rsidRDefault="00CC4951" w:rsidP="006425B2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>Курси підвищення фахової  кваліфікації з проблеми «Базовий компонент дошкільної освіти: реалі</w:t>
            </w:r>
            <w:r w:rsidRPr="00204A52">
              <w:rPr>
                <w:sz w:val="24"/>
                <w:szCs w:val="24"/>
                <w:lang w:val="uk-UA"/>
              </w:rPr>
              <w:softHyphen/>
              <w:t>за</w:t>
            </w:r>
            <w:r w:rsidRPr="00204A52">
              <w:rPr>
                <w:sz w:val="24"/>
                <w:szCs w:val="24"/>
                <w:lang w:val="uk-UA"/>
              </w:rPr>
              <w:softHyphen/>
              <w:t xml:space="preserve">ція компетентнісного підходу»,  </w:t>
            </w:r>
            <w:r w:rsidRPr="00204A52">
              <w:rPr>
                <w:bCs/>
                <w:sz w:val="24"/>
                <w:szCs w:val="24"/>
                <w:lang w:val="uk-UA"/>
              </w:rPr>
              <w:t>для</w:t>
            </w:r>
            <w:r w:rsidRPr="00204A52"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204A52">
              <w:rPr>
                <w:bCs/>
                <w:sz w:val="24"/>
                <w:szCs w:val="24"/>
                <w:lang w:val="uk-UA"/>
              </w:rPr>
              <w:t xml:space="preserve">керівників і </w:t>
            </w:r>
            <w:r w:rsidRPr="00204A52">
              <w:rPr>
                <w:sz w:val="24"/>
                <w:szCs w:val="24"/>
                <w:lang w:val="uk-UA"/>
              </w:rPr>
              <w:t>педагогічних праців</w:t>
            </w:r>
            <w:r w:rsidRPr="00204A52">
              <w:rPr>
                <w:sz w:val="24"/>
                <w:szCs w:val="24"/>
                <w:lang w:val="uk-UA"/>
              </w:rPr>
              <w:softHyphen/>
              <w:t xml:space="preserve">ників </w:t>
            </w:r>
            <w:r w:rsidRPr="00204A52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  <w:lang w:val="uk-UA"/>
              </w:rPr>
              <w:t>закладів  дошкільної  освіти Переяславської ТГ</w:t>
            </w:r>
          </w:p>
        </w:tc>
        <w:tc>
          <w:tcPr>
            <w:tcW w:w="1843" w:type="dxa"/>
          </w:tcPr>
          <w:p w:rsidR="00CC4951" w:rsidRPr="00204A52" w:rsidRDefault="00CC4951" w:rsidP="00F324C8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17.05</w:t>
            </w:r>
          </w:p>
          <w:p w:rsidR="00CC4951" w:rsidRPr="00204A52" w:rsidRDefault="00CC4951" w:rsidP="00F324C8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141"/>
        </w:trPr>
        <w:tc>
          <w:tcPr>
            <w:tcW w:w="561" w:type="dxa"/>
            <w:vAlign w:val="center"/>
          </w:tcPr>
          <w:p w:rsidR="00CC4951" w:rsidRPr="0044378C" w:rsidRDefault="00CC4951" w:rsidP="004D4598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204A52" w:rsidRDefault="00CC4951" w:rsidP="006425B2">
            <w:pPr>
              <w:pStyle w:val="BodyText"/>
              <w:jc w:val="both"/>
              <w:rPr>
                <w:sz w:val="24"/>
                <w:szCs w:val="24"/>
                <w:lang w:val="uk-UA"/>
              </w:rPr>
            </w:pPr>
            <w:r w:rsidRPr="00204A52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«Модернізація змісту позашкільної освіти в умовах освітніх змін» </w:t>
            </w:r>
            <w:r w:rsidRPr="00204A52">
              <w:rPr>
                <w:i/>
                <w:sz w:val="24"/>
                <w:szCs w:val="24"/>
                <w:lang w:val="uk-UA"/>
              </w:rPr>
              <w:t xml:space="preserve">(розробник: Гаврилюк В.Ю.), </w:t>
            </w:r>
            <w:r w:rsidRPr="00204A52">
              <w:rPr>
                <w:bCs/>
                <w:sz w:val="24"/>
                <w:szCs w:val="24"/>
                <w:lang w:val="uk-UA"/>
              </w:rPr>
              <w:t xml:space="preserve">для керівників і педагогічних працівників </w:t>
            </w:r>
            <w:r w:rsidRPr="00204A52">
              <w:rPr>
                <w:sz w:val="24"/>
                <w:szCs w:val="24"/>
                <w:lang w:val="uk-UA"/>
              </w:rPr>
              <w:t>Рокитнянського Центру дитячої та юнацької творчості</w:t>
            </w:r>
          </w:p>
        </w:tc>
        <w:tc>
          <w:tcPr>
            <w:tcW w:w="1843" w:type="dxa"/>
          </w:tcPr>
          <w:p w:rsidR="00CC4951" w:rsidRPr="00204A52" w:rsidRDefault="00CC4951" w:rsidP="006425B2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04.05</w:t>
            </w:r>
          </w:p>
          <w:p w:rsidR="00CC4951" w:rsidRPr="00204A52" w:rsidRDefault="00CC4951" w:rsidP="006425B2">
            <w:pPr>
              <w:jc w:val="center"/>
              <w:rPr>
                <w:sz w:val="24"/>
                <w:szCs w:val="24"/>
              </w:rPr>
            </w:pPr>
            <w:r w:rsidRPr="00204A52">
              <w:rPr>
                <w:sz w:val="24"/>
                <w:szCs w:val="24"/>
              </w:rPr>
              <w:t>(120 год.)</w:t>
            </w:r>
          </w:p>
        </w:tc>
        <w:tc>
          <w:tcPr>
            <w:tcW w:w="1701" w:type="dxa"/>
            <w:vMerge/>
          </w:tcPr>
          <w:p w:rsidR="00CC4951" w:rsidRPr="00184D24" w:rsidRDefault="00CC4951" w:rsidP="00D6430C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4951" w:rsidRPr="0044378C" w:rsidRDefault="00CC4951" w:rsidP="004D4598">
            <w:pPr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63"/>
        </w:trPr>
        <w:tc>
          <w:tcPr>
            <w:tcW w:w="561" w:type="dxa"/>
            <w:tcBorders>
              <w:bottom w:val="nil"/>
            </w:tcBorders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CC4951" w:rsidRPr="00043B0D" w:rsidRDefault="00CC4951" w:rsidP="00E103E5">
            <w:pPr>
              <w:rPr>
                <w:b/>
                <w:sz w:val="24"/>
                <w:szCs w:val="24"/>
              </w:rPr>
            </w:pPr>
            <w:r w:rsidRPr="00043B0D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4</w:t>
            </w:r>
            <w:r w:rsidRPr="00043B0D">
              <w:rPr>
                <w:b/>
                <w:sz w:val="24"/>
                <w:szCs w:val="24"/>
              </w:rPr>
              <w:t>. Проведення  курсів підвищення фахової кваліфікації  для керівних та педагогічних кадрів  за очно-дистанційною формою навчання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49D3">
              <w:rPr>
                <w:b/>
                <w:sz w:val="24"/>
                <w:szCs w:val="24"/>
              </w:rPr>
              <w:t>(</w:t>
            </w:r>
            <w:r w:rsidRPr="006E49D3">
              <w:rPr>
                <w:b/>
                <w:sz w:val="22"/>
                <w:szCs w:val="22"/>
              </w:rPr>
              <w:t>заключна сесія)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6E49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4951" w:rsidRPr="006E49D3" w:rsidRDefault="00CC4951" w:rsidP="00EE7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  <w:r w:rsidRPr="004B6854">
              <w:rPr>
                <w:lang w:val="uk-UA"/>
              </w:rPr>
              <w:t>до наказів</w:t>
            </w:r>
          </w:p>
        </w:tc>
        <w:tc>
          <w:tcPr>
            <w:tcW w:w="2267" w:type="dxa"/>
            <w:vMerge w:val="restart"/>
          </w:tcPr>
          <w:p w:rsidR="00CC4951" w:rsidRPr="00043B0D" w:rsidRDefault="00CC4951" w:rsidP="006E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Н.Бендерець </w:t>
            </w:r>
          </w:p>
          <w:p w:rsidR="00CC4951" w:rsidRPr="00043B0D" w:rsidRDefault="00CC4951" w:rsidP="006E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</w:p>
          <w:p w:rsidR="00CC4951" w:rsidRDefault="00CC4951" w:rsidP="006E49D3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8B433A">
            <w:pPr>
              <w:jc w:val="both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Директори, вихователі-методисти</w:t>
            </w:r>
            <w:r>
              <w:rPr>
                <w:sz w:val="24"/>
                <w:szCs w:val="24"/>
              </w:rPr>
              <w:t xml:space="preserve"> </w:t>
            </w:r>
            <w:r w:rsidRPr="006E49D3">
              <w:rPr>
                <w:sz w:val="24"/>
                <w:szCs w:val="24"/>
              </w:rPr>
              <w:t>закладів дошкільної освіти</w:t>
            </w:r>
          </w:p>
        </w:tc>
        <w:tc>
          <w:tcPr>
            <w:tcW w:w="1843" w:type="dxa"/>
          </w:tcPr>
          <w:p w:rsidR="00CC4951" w:rsidRPr="006E49D3" w:rsidRDefault="00CC4951" w:rsidP="008B433A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04.05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AB6233">
            <w:pPr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Учителі англійської, німецької, французької, іспанської мов</w:t>
            </w:r>
          </w:p>
          <w:p w:rsidR="00CC4951" w:rsidRPr="006E49D3" w:rsidRDefault="00CC4951" w:rsidP="00AB62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4951" w:rsidRPr="006E49D3" w:rsidRDefault="00CC4951" w:rsidP="00AB6233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06.05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027C50">
            <w:pPr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 xml:space="preserve">Учителі початкових класів, вихователі ГПД </w:t>
            </w:r>
          </w:p>
          <w:p w:rsidR="00CC4951" w:rsidRPr="006E49D3" w:rsidRDefault="00CC4951" w:rsidP="00027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4951" w:rsidRPr="006E49D3" w:rsidRDefault="00CC4951" w:rsidP="00027C50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11.05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A54ADE">
            <w:pPr>
              <w:jc w:val="both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 xml:space="preserve">Учителі фізичної культури, захисту України  </w:t>
            </w:r>
          </w:p>
        </w:tc>
        <w:tc>
          <w:tcPr>
            <w:tcW w:w="1843" w:type="dxa"/>
          </w:tcPr>
          <w:p w:rsidR="00CC4951" w:rsidRPr="006E49D3" w:rsidRDefault="00CC4951" w:rsidP="00A54ADE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12.05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5A4684">
            <w:pPr>
              <w:jc w:val="both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843" w:type="dxa"/>
          </w:tcPr>
          <w:p w:rsidR="00CC4951" w:rsidRPr="006E49D3" w:rsidRDefault="00CC4951" w:rsidP="005A4684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13.05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C326B1">
            <w:pPr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 xml:space="preserve">Заступники директорів закладів загальної середньої освіти з виховної роботи (навчально-виховної, які координують відповідний напрям), </w:t>
            </w:r>
          </w:p>
          <w:p w:rsidR="00CC4951" w:rsidRPr="006E49D3" w:rsidRDefault="00CC4951" w:rsidP="00C326B1">
            <w:pPr>
              <w:jc w:val="both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педагоги-організатори, вихователі шкіл-інтернатів, гуртожитків</w:t>
            </w:r>
          </w:p>
        </w:tc>
        <w:tc>
          <w:tcPr>
            <w:tcW w:w="1843" w:type="dxa"/>
          </w:tcPr>
          <w:p w:rsidR="00CC4951" w:rsidRPr="006E49D3" w:rsidRDefault="00CC4951" w:rsidP="00C326B1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16.05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574854">
            <w:pPr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Асистенти  вчителів, асистенти вихователів закладів дошкільної освіти</w:t>
            </w:r>
          </w:p>
        </w:tc>
        <w:tc>
          <w:tcPr>
            <w:tcW w:w="1843" w:type="dxa"/>
          </w:tcPr>
          <w:p w:rsidR="00CC4951" w:rsidRPr="006E49D3" w:rsidRDefault="00CC4951" w:rsidP="00574854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17.05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4F6298">
            <w:pPr>
              <w:rPr>
                <w:sz w:val="24"/>
                <w:szCs w:val="24"/>
                <w:highlight w:val="yellow"/>
              </w:rPr>
            </w:pPr>
            <w:r w:rsidRPr="006E49D3">
              <w:rPr>
                <w:sz w:val="24"/>
                <w:szCs w:val="24"/>
              </w:rPr>
              <w:t>Бібліотекарі закладів освіти</w:t>
            </w:r>
          </w:p>
        </w:tc>
        <w:tc>
          <w:tcPr>
            <w:tcW w:w="1843" w:type="dxa"/>
          </w:tcPr>
          <w:p w:rsidR="00CC4951" w:rsidRPr="006E49D3" w:rsidRDefault="00CC4951" w:rsidP="004F6298">
            <w:pPr>
              <w:jc w:val="center"/>
              <w:rPr>
                <w:sz w:val="24"/>
                <w:szCs w:val="24"/>
                <w:highlight w:val="yellow"/>
              </w:rPr>
            </w:pPr>
            <w:r w:rsidRPr="006E49D3">
              <w:rPr>
                <w:sz w:val="24"/>
                <w:szCs w:val="24"/>
              </w:rPr>
              <w:t>23.05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Default="00CC4951" w:rsidP="0004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C4951" w:rsidRPr="0044378C" w:rsidTr="00CF381B">
        <w:trPr>
          <w:trHeight w:val="217"/>
        </w:trPr>
        <w:tc>
          <w:tcPr>
            <w:tcW w:w="561" w:type="dxa"/>
          </w:tcPr>
          <w:p w:rsidR="00CC4951" w:rsidRPr="0044378C" w:rsidRDefault="00CC495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CC4951" w:rsidRPr="006E49D3" w:rsidRDefault="00CC4951" w:rsidP="00210D8C">
            <w:pPr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 xml:space="preserve">Учителі-логопеди, учителі-дефектологи </w:t>
            </w:r>
          </w:p>
          <w:p w:rsidR="00CC4951" w:rsidRPr="006E49D3" w:rsidRDefault="00CC4951" w:rsidP="00210D8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4951" w:rsidRPr="006E49D3" w:rsidRDefault="00CC4951" w:rsidP="00210D8C">
            <w:pPr>
              <w:jc w:val="center"/>
              <w:rPr>
                <w:sz w:val="24"/>
                <w:szCs w:val="24"/>
              </w:rPr>
            </w:pPr>
            <w:r w:rsidRPr="006E49D3">
              <w:rPr>
                <w:sz w:val="24"/>
                <w:szCs w:val="24"/>
              </w:rPr>
              <w:t>24.05</w:t>
            </w:r>
          </w:p>
        </w:tc>
        <w:tc>
          <w:tcPr>
            <w:tcW w:w="1701" w:type="dxa"/>
            <w:vMerge/>
          </w:tcPr>
          <w:p w:rsidR="00CC4951" w:rsidRPr="004B6854" w:rsidRDefault="00CC4951" w:rsidP="00F46A7B">
            <w:pPr>
              <w:pStyle w:val="Heading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7" w:type="dxa"/>
            <w:vMerge/>
          </w:tcPr>
          <w:p w:rsidR="00CC4951" w:rsidRPr="00043B0D" w:rsidRDefault="00CC4951" w:rsidP="00F46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951" w:rsidRPr="0044378C" w:rsidRDefault="00CC495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CC4951" w:rsidRPr="0044378C" w:rsidRDefault="00CC4951" w:rsidP="00043B0D">
      <w:pPr>
        <w:spacing w:line="360" w:lineRule="auto"/>
        <w:jc w:val="center"/>
        <w:rPr>
          <w:b/>
          <w:sz w:val="24"/>
          <w:szCs w:val="24"/>
        </w:rPr>
      </w:pPr>
    </w:p>
    <w:p w:rsidR="00CC4951" w:rsidRPr="0044378C" w:rsidRDefault="00CC4951" w:rsidP="00043B0D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 xml:space="preserve">В.о. ректора інституту </w:t>
      </w:r>
      <w:r w:rsidRPr="0044378C">
        <w:rPr>
          <w:b/>
          <w:sz w:val="24"/>
          <w:szCs w:val="24"/>
        </w:rPr>
        <w:tab/>
        <w:t xml:space="preserve">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              </w:t>
      </w:r>
      <w:r w:rsidRPr="0044378C">
        <w:rPr>
          <w:b/>
          <w:sz w:val="24"/>
          <w:szCs w:val="24"/>
        </w:rPr>
        <w:tab/>
        <w:t xml:space="preserve">             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          Наталія БЕНДЕРЕЦЬ</w:t>
      </w:r>
    </w:p>
    <w:p w:rsidR="00CC4951" w:rsidRPr="0044378C" w:rsidRDefault="00CC4951" w:rsidP="00043B0D">
      <w:pPr>
        <w:spacing w:line="360" w:lineRule="auto"/>
        <w:jc w:val="both"/>
        <w:rPr>
          <w:b/>
          <w:sz w:val="24"/>
          <w:szCs w:val="24"/>
        </w:rPr>
      </w:pPr>
    </w:p>
    <w:p w:rsidR="00CC4951" w:rsidRPr="0044378C" w:rsidRDefault="00CC4951" w:rsidP="00043B0D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Євгенія БАЧИНСЬКА</w:t>
      </w:r>
    </w:p>
    <w:p w:rsidR="00CC4951" w:rsidRPr="0044378C" w:rsidRDefault="00CC4951" w:rsidP="00043B0D">
      <w:pPr>
        <w:spacing w:line="360" w:lineRule="auto"/>
        <w:jc w:val="both"/>
        <w:rPr>
          <w:b/>
          <w:spacing w:val="-4"/>
          <w:sz w:val="24"/>
          <w:szCs w:val="24"/>
        </w:rPr>
      </w:pPr>
    </w:p>
    <w:p w:rsidR="00CC4951" w:rsidRPr="0044378C" w:rsidRDefault="00CC4951" w:rsidP="00043B0D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Олена ЧАСНІКОВА</w:t>
      </w:r>
    </w:p>
    <w:p w:rsidR="00CC4951" w:rsidRPr="0044378C" w:rsidRDefault="00CC4951" w:rsidP="00043B0D">
      <w:pPr>
        <w:spacing w:line="360" w:lineRule="auto"/>
        <w:jc w:val="center"/>
        <w:rPr>
          <w:b/>
          <w:sz w:val="24"/>
          <w:szCs w:val="24"/>
        </w:rPr>
      </w:pPr>
    </w:p>
    <w:p w:rsidR="00CC4951" w:rsidRPr="0044378C" w:rsidRDefault="00CC4951" w:rsidP="00043B0D">
      <w:pPr>
        <w:spacing w:line="360" w:lineRule="auto"/>
        <w:jc w:val="both"/>
      </w:pPr>
    </w:p>
    <w:sectPr w:rsidR="00CC4951" w:rsidRPr="0044378C" w:rsidSect="00893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3C7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DEA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98A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FA5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20E5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907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9E2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0A6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469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46C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2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200A6"/>
    <w:multiLevelType w:val="hybridMultilevel"/>
    <w:tmpl w:val="20DE660C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D3ABE"/>
    <w:multiLevelType w:val="hybridMultilevel"/>
    <w:tmpl w:val="2D30E880"/>
    <w:lvl w:ilvl="0" w:tplc="11066706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1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2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10"/>
  </w:num>
  <w:num w:numId="27">
    <w:abstractNumId w:val="16"/>
  </w:num>
  <w:num w:numId="28">
    <w:abstractNumId w:val="12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5"/>
  </w:num>
  <w:num w:numId="32">
    <w:abstractNumId w:val="16"/>
  </w:num>
  <w:num w:numId="33">
    <w:abstractNumId w:val="12"/>
  </w:num>
  <w:num w:numId="34">
    <w:abstractNumId w:val="16"/>
  </w:num>
  <w:num w:numId="35">
    <w:abstractNumId w:val="15"/>
  </w:num>
  <w:num w:numId="36">
    <w:abstractNumId w:val="12"/>
  </w:num>
  <w:num w:numId="37">
    <w:abstractNumId w:val="16"/>
  </w:num>
  <w:num w:numId="38">
    <w:abstractNumId w:val="15"/>
  </w:num>
  <w:num w:numId="39">
    <w:abstractNumId w:val="16"/>
  </w:num>
  <w:num w:numId="40">
    <w:abstractNumId w:val="12"/>
  </w:num>
  <w:num w:numId="41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6A4"/>
    <w:rsid w:val="00001B21"/>
    <w:rsid w:val="00005E55"/>
    <w:rsid w:val="00007221"/>
    <w:rsid w:val="00011778"/>
    <w:rsid w:val="00013C69"/>
    <w:rsid w:val="00024FAA"/>
    <w:rsid w:val="00025E09"/>
    <w:rsid w:val="00027C50"/>
    <w:rsid w:val="00031D56"/>
    <w:rsid w:val="000424C8"/>
    <w:rsid w:val="00043B0D"/>
    <w:rsid w:val="00054B3C"/>
    <w:rsid w:val="00060A3B"/>
    <w:rsid w:val="000779A4"/>
    <w:rsid w:val="00086814"/>
    <w:rsid w:val="00086AB7"/>
    <w:rsid w:val="00090B40"/>
    <w:rsid w:val="0009617D"/>
    <w:rsid w:val="00096FC4"/>
    <w:rsid w:val="000A402D"/>
    <w:rsid w:val="000C5981"/>
    <w:rsid w:val="000C5F26"/>
    <w:rsid w:val="000D478A"/>
    <w:rsid w:val="000D53C2"/>
    <w:rsid w:val="000E22B3"/>
    <w:rsid w:val="000F4BC2"/>
    <w:rsid w:val="001002BF"/>
    <w:rsid w:val="001041A9"/>
    <w:rsid w:val="001079C0"/>
    <w:rsid w:val="001106F5"/>
    <w:rsid w:val="001129DB"/>
    <w:rsid w:val="00113C00"/>
    <w:rsid w:val="001157AF"/>
    <w:rsid w:val="00121C8C"/>
    <w:rsid w:val="00124EA0"/>
    <w:rsid w:val="00125953"/>
    <w:rsid w:val="00127919"/>
    <w:rsid w:val="0013355F"/>
    <w:rsid w:val="00141909"/>
    <w:rsid w:val="001450FF"/>
    <w:rsid w:val="0014643D"/>
    <w:rsid w:val="00150A61"/>
    <w:rsid w:val="001535A0"/>
    <w:rsid w:val="00166431"/>
    <w:rsid w:val="0017016E"/>
    <w:rsid w:val="00173B12"/>
    <w:rsid w:val="00173DC8"/>
    <w:rsid w:val="00174148"/>
    <w:rsid w:val="00174C2E"/>
    <w:rsid w:val="00176890"/>
    <w:rsid w:val="00180BD0"/>
    <w:rsid w:val="00183A93"/>
    <w:rsid w:val="00184D24"/>
    <w:rsid w:val="001932F9"/>
    <w:rsid w:val="00195A17"/>
    <w:rsid w:val="001A100D"/>
    <w:rsid w:val="001A34A2"/>
    <w:rsid w:val="001A34F7"/>
    <w:rsid w:val="001A7740"/>
    <w:rsid w:val="001B46AB"/>
    <w:rsid w:val="001B6A76"/>
    <w:rsid w:val="001B716C"/>
    <w:rsid w:val="001B7825"/>
    <w:rsid w:val="001C20B0"/>
    <w:rsid w:val="001C3A06"/>
    <w:rsid w:val="001C4298"/>
    <w:rsid w:val="001C7C4D"/>
    <w:rsid w:val="001D0F7E"/>
    <w:rsid w:val="001E4977"/>
    <w:rsid w:val="001E4C95"/>
    <w:rsid w:val="001F633D"/>
    <w:rsid w:val="001F7073"/>
    <w:rsid w:val="001F7E0D"/>
    <w:rsid w:val="00200F88"/>
    <w:rsid w:val="002044A2"/>
    <w:rsid w:val="00204A52"/>
    <w:rsid w:val="00205B84"/>
    <w:rsid w:val="00205D2D"/>
    <w:rsid w:val="00207936"/>
    <w:rsid w:val="00210D8C"/>
    <w:rsid w:val="002129B7"/>
    <w:rsid w:val="002170F7"/>
    <w:rsid w:val="00220289"/>
    <w:rsid w:val="00224ED5"/>
    <w:rsid w:val="0022734F"/>
    <w:rsid w:val="00243E4E"/>
    <w:rsid w:val="00247C9D"/>
    <w:rsid w:val="00250DA5"/>
    <w:rsid w:val="002539D7"/>
    <w:rsid w:val="00253D7C"/>
    <w:rsid w:val="00254DDC"/>
    <w:rsid w:val="0025683F"/>
    <w:rsid w:val="00263AD2"/>
    <w:rsid w:val="002745FB"/>
    <w:rsid w:val="00276BA2"/>
    <w:rsid w:val="00277E73"/>
    <w:rsid w:val="00281F65"/>
    <w:rsid w:val="00283AC6"/>
    <w:rsid w:val="00285C99"/>
    <w:rsid w:val="00287679"/>
    <w:rsid w:val="00293A1F"/>
    <w:rsid w:val="002A5C78"/>
    <w:rsid w:val="002A5E57"/>
    <w:rsid w:val="002B088C"/>
    <w:rsid w:val="002B5E19"/>
    <w:rsid w:val="002C17F1"/>
    <w:rsid w:val="002C6761"/>
    <w:rsid w:val="002C72F2"/>
    <w:rsid w:val="002D2EC2"/>
    <w:rsid w:val="002D6B91"/>
    <w:rsid w:val="002E065E"/>
    <w:rsid w:val="002E50AE"/>
    <w:rsid w:val="002E57D3"/>
    <w:rsid w:val="002E7A99"/>
    <w:rsid w:val="002F1966"/>
    <w:rsid w:val="002F647A"/>
    <w:rsid w:val="0030071E"/>
    <w:rsid w:val="00302E6A"/>
    <w:rsid w:val="0030616F"/>
    <w:rsid w:val="003126C4"/>
    <w:rsid w:val="00313365"/>
    <w:rsid w:val="00313FE1"/>
    <w:rsid w:val="00317998"/>
    <w:rsid w:val="0032029E"/>
    <w:rsid w:val="00320536"/>
    <w:rsid w:val="00321A5D"/>
    <w:rsid w:val="00323804"/>
    <w:rsid w:val="00332F55"/>
    <w:rsid w:val="00333EBA"/>
    <w:rsid w:val="00333FE7"/>
    <w:rsid w:val="0033590E"/>
    <w:rsid w:val="003402BE"/>
    <w:rsid w:val="003409C0"/>
    <w:rsid w:val="0034229C"/>
    <w:rsid w:val="003451A9"/>
    <w:rsid w:val="00345201"/>
    <w:rsid w:val="003501B1"/>
    <w:rsid w:val="00350F10"/>
    <w:rsid w:val="00352843"/>
    <w:rsid w:val="00363000"/>
    <w:rsid w:val="0036757C"/>
    <w:rsid w:val="00374A49"/>
    <w:rsid w:val="0038084C"/>
    <w:rsid w:val="003908A7"/>
    <w:rsid w:val="00390CAD"/>
    <w:rsid w:val="00392EE9"/>
    <w:rsid w:val="00394387"/>
    <w:rsid w:val="00395D56"/>
    <w:rsid w:val="00396852"/>
    <w:rsid w:val="003A1ADA"/>
    <w:rsid w:val="003A4399"/>
    <w:rsid w:val="003C432F"/>
    <w:rsid w:val="003D3326"/>
    <w:rsid w:val="003D7E8A"/>
    <w:rsid w:val="003E23E6"/>
    <w:rsid w:val="003E51EA"/>
    <w:rsid w:val="003E64EB"/>
    <w:rsid w:val="004004EC"/>
    <w:rsid w:val="00400887"/>
    <w:rsid w:val="00402C66"/>
    <w:rsid w:val="00403255"/>
    <w:rsid w:val="004247E8"/>
    <w:rsid w:val="004329AA"/>
    <w:rsid w:val="004344C4"/>
    <w:rsid w:val="00437BC6"/>
    <w:rsid w:val="0044378C"/>
    <w:rsid w:val="00444F5D"/>
    <w:rsid w:val="00446AA8"/>
    <w:rsid w:val="0044726D"/>
    <w:rsid w:val="004501F3"/>
    <w:rsid w:val="00450456"/>
    <w:rsid w:val="004541D5"/>
    <w:rsid w:val="004624B2"/>
    <w:rsid w:val="00473339"/>
    <w:rsid w:val="00473625"/>
    <w:rsid w:val="004742B1"/>
    <w:rsid w:val="00475089"/>
    <w:rsid w:val="004775A0"/>
    <w:rsid w:val="00480BE2"/>
    <w:rsid w:val="00483574"/>
    <w:rsid w:val="00493095"/>
    <w:rsid w:val="00494497"/>
    <w:rsid w:val="0049545E"/>
    <w:rsid w:val="00495F55"/>
    <w:rsid w:val="004A0D6D"/>
    <w:rsid w:val="004A67A1"/>
    <w:rsid w:val="004B6854"/>
    <w:rsid w:val="004C007A"/>
    <w:rsid w:val="004D2F11"/>
    <w:rsid w:val="004D4598"/>
    <w:rsid w:val="004D77CD"/>
    <w:rsid w:val="004E7990"/>
    <w:rsid w:val="004F2C11"/>
    <w:rsid w:val="004F36C7"/>
    <w:rsid w:val="004F6298"/>
    <w:rsid w:val="0050183A"/>
    <w:rsid w:val="00504D49"/>
    <w:rsid w:val="00507EC7"/>
    <w:rsid w:val="00510255"/>
    <w:rsid w:val="00511592"/>
    <w:rsid w:val="00530834"/>
    <w:rsid w:val="00540F0F"/>
    <w:rsid w:val="00552A18"/>
    <w:rsid w:val="0055425B"/>
    <w:rsid w:val="0056188F"/>
    <w:rsid w:val="005620E3"/>
    <w:rsid w:val="005637BB"/>
    <w:rsid w:val="00564D0E"/>
    <w:rsid w:val="00570449"/>
    <w:rsid w:val="00574854"/>
    <w:rsid w:val="00577462"/>
    <w:rsid w:val="00582E67"/>
    <w:rsid w:val="00583746"/>
    <w:rsid w:val="005911B4"/>
    <w:rsid w:val="005A2263"/>
    <w:rsid w:val="005A457E"/>
    <w:rsid w:val="005A4684"/>
    <w:rsid w:val="005A4CDD"/>
    <w:rsid w:val="005A4D60"/>
    <w:rsid w:val="005A5384"/>
    <w:rsid w:val="005A6BDB"/>
    <w:rsid w:val="005B6998"/>
    <w:rsid w:val="005C14B7"/>
    <w:rsid w:val="005C38F3"/>
    <w:rsid w:val="005C3E82"/>
    <w:rsid w:val="005C52C7"/>
    <w:rsid w:val="005C5A10"/>
    <w:rsid w:val="005D1F96"/>
    <w:rsid w:val="005D538C"/>
    <w:rsid w:val="005D7C70"/>
    <w:rsid w:val="005D7E07"/>
    <w:rsid w:val="005E00DD"/>
    <w:rsid w:val="005E63A1"/>
    <w:rsid w:val="005E7DB5"/>
    <w:rsid w:val="005F1EA7"/>
    <w:rsid w:val="005F4624"/>
    <w:rsid w:val="005F5B5D"/>
    <w:rsid w:val="00600435"/>
    <w:rsid w:val="00606F11"/>
    <w:rsid w:val="0061217A"/>
    <w:rsid w:val="00612527"/>
    <w:rsid w:val="00613C34"/>
    <w:rsid w:val="00625421"/>
    <w:rsid w:val="00626E96"/>
    <w:rsid w:val="00630E50"/>
    <w:rsid w:val="00633EA7"/>
    <w:rsid w:val="00634F42"/>
    <w:rsid w:val="00636EDC"/>
    <w:rsid w:val="006425B2"/>
    <w:rsid w:val="00642B2E"/>
    <w:rsid w:val="0065152B"/>
    <w:rsid w:val="00651992"/>
    <w:rsid w:val="0065605C"/>
    <w:rsid w:val="00660AC7"/>
    <w:rsid w:val="00667B56"/>
    <w:rsid w:val="006828D8"/>
    <w:rsid w:val="00686275"/>
    <w:rsid w:val="00687C19"/>
    <w:rsid w:val="00693C1D"/>
    <w:rsid w:val="006A22F3"/>
    <w:rsid w:val="006B7B7A"/>
    <w:rsid w:val="006C20F3"/>
    <w:rsid w:val="006C234C"/>
    <w:rsid w:val="006C2859"/>
    <w:rsid w:val="006C3AF2"/>
    <w:rsid w:val="006D1F5E"/>
    <w:rsid w:val="006D7F22"/>
    <w:rsid w:val="006E073F"/>
    <w:rsid w:val="006E49D3"/>
    <w:rsid w:val="006E613A"/>
    <w:rsid w:val="006F0B4F"/>
    <w:rsid w:val="006F383D"/>
    <w:rsid w:val="006F39BC"/>
    <w:rsid w:val="007109DC"/>
    <w:rsid w:val="007151FD"/>
    <w:rsid w:val="00730111"/>
    <w:rsid w:val="0073086B"/>
    <w:rsid w:val="00733025"/>
    <w:rsid w:val="0073613C"/>
    <w:rsid w:val="00740273"/>
    <w:rsid w:val="00740FCD"/>
    <w:rsid w:val="0074147F"/>
    <w:rsid w:val="00741E49"/>
    <w:rsid w:val="00744D3A"/>
    <w:rsid w:val="007505D7"/>
    <w:rsid w:val="00762446"/>
    <w:rsid w:val="00763E93"/>
    <w:rsid w:val="0077499A"/>
    <w:rsid w:val="00783F71"/>
    <w:rsid w:val="007A5392"/>
    <w:rsid w:val="007B0865"/>
    <w:rsid w:val="007B3A37"/>
    <w:rsid w:val="007D2E4C"/>
    <w:rsid w:val="007D47E3"/>
    <w:rsid w:val="007D7EB5"/>
    <w:rsid w:val="007E295A"/>
    <w:rsid w:val="007E5B99"/>
    <w:rsid w:val="007F33C2"/>
    <w:rsid w:val="007F7764"/>
    <w:rsid w:val="007F78BF"/>
    <w:rsid w:val="007F7AD0"/>
    <w:rsid w:val="0080000A"/>
    <w:rsid w:val="00801288"/>
    <w:rsid w:val="00804F70"/>
    <w:rsid w:val="00812882"/>
    <w:rsid w:val="00816223"/>
    <w:rsid w:val="00820386"/>
    <w:rsid w:val="00821BF8"/>
    <w:rsid w:val="0082333F"/>
    <w:rsid w:val="008235D4"/>
    <w:rsid w:val="00824473"/>
    <w:rsid w:val="00825241"/>
    <w:rsid w:val="00830272"/>
    <w:rsid w:val="00837750"/>
    <w:rsid w:val="0084040E"/>
    <w:rsid w:val="00841514"/>
    <w:rsid w:val="00844A57"/>
    <w:rsid w:val="008472D0"/>
    <w:rsid w:val="008519D2"/>
    <w:rsid w:val="00853C5C"/>
    <w:rsid w:val="00857ED4"/>
    <w:rsid w:val="0086433C"/>
    <w:rsid w:val="00871F54"/>
    <w:rsid w:val="00880C92"/>
    <w:rsid w:val="00882650"/>
    <w:rsid w:val="00883492"/>
    <w:rsid w:val="00884F04"/>
    <w:rsid w:val="0089212F"/>
    <w:rsid w:val="00892187"/>
    <w:rsid w:val="008936A4"/>
    <w:rsid w:val="008A15C7"/>
    <w:rsid w:val="008A36FC"/>
    <w:rsid w:val="008A734A"/>
    <w:rsid w:val="008B2334"/>
    <w:rsid w:val="008B32D0"/>
    <w:rsid w:val="008B433A"/>
    <w:rsid w:val="008C16BE"/>
    <w:rsid w:val="008C1ADC"/>
    <w:rsid w:val="008E1C98"/>
    <w:rsid w:val="008E3902"/>
    <w:rsid w:val="008E499D"/>
    <w:rsid w:val="008F3617"/>
    <w:rsid w:val="008F3AEE"/>
    <w:rsid w:val="008F71AE"/>
    <w:rsid w:val="009117D8"/>
    <w:rsid w:val="0091221F"/>
    <w:rsid w:val="00916561"/>
    <w:rsid w:val="009178B7"/>
    <w:rsid w:val="00917A51"/>
    <w:rsid w:val="00923420"/>
    <w:rsid w:val="0093115E"/>
    <w:rsid w:val="00936363"/>
    <w:rsid w:val="009417E1"/>
    <w:rsid w:val="00943789"/>
    <w:rsid w:val="00945647"/>
    <w:rsid w:val="00952115"/>
    <w:rsid w:val="00954E7F"/>
    <w:rsid w:val="009724E2"/>
    <w:rsid w:val="009815C6"/>
    <w:rsid w:val="00983776"/>
    <w:rsid w:val="00983D84"/>
    <w:rsid w:val="00984387"/>
    <w:rsid w:val="009916FC"/>
    <w:rsid w:val="00992B94"/>
    <w:rsid w:val="009A30FC"/>
    <w:rsid w:val="009A4F38"/>
    <w:rsid w:val="009B18A5"/>
    <w:rsid w:val="009B500B"/>
    <w:rsid w:val="009C5F92"/>
    <w:rsid w:val="009E043E"/>
    <w:rsid w:val="009E6523"/>
    <w:rsid w:val="009F4BB6"/>
    <w:rsid w:val="009F4C16"/>
    <w:rsid w:val="00A05ACD"/>
    <w:rsid w:val="00A061E7"/>
    <w:rsid w:val="00A07F61"/>
    <w:rsid w:val="00A13294"/>
    <w:rsid w:val="00A138E5"/>
    <w:rsid w:val="00A13CE2"/>
    <w:rsid w:val="00A16975"/>
    <w:rsid w:val="00A17DCB"/>
    <w:rsid w:val="00A34314"/>
    <w:rsid w:val="00A3608A"/>
    <w:rsid w:val="00A37E93"/>
    <w:rsid w:val="00A40246"/>
    <w:rsid w:val="00A42EB7"/>
    <w:rsid w:val="00A46751"/>
    <w:rsid w:val="00A467A7"/>
    <w:rsid w:val="00A47BD1"/>
    <w:rsid w:val="00A5152D"/>
    <w:rsid w:val="00A52389"/>
    <w:rsid w:val="00A54066"/>
    <w:rsid w:val="00A54ADE"/>
    <w:rsid w:val="00A5650C"/>
    <w:rsid w:val="00A622CF"/>
    <w:rsid w:val="00A6615D"/>
    <w:rsid w:val="00A72E2B"/>
    <w:rsid w:val="00A844B0"/>
    <w:rsid w:val="00A92756"/>
    <w:rsid w:val="00A92C94"/>
    <w:rsid w:val="00A934A7"/>
    <w:rsid w:val="00AA02E3"/>
    <w:rsid w:val="00AA09CD"/>
    <w:rsid w:val="00AA1F75"/>
    <w:rsid w:val="00AA65C6"/>
    <w:rsid w:val="00AB59CB"/>
    <w:rsid w:val="00AB6233"/>
    <w:rsid w:val="00AC3BC4"/>
    <w:rsid w:val="00AC471B"/>
    <w:rsid w:val="00AD06DB"/>
    <w:rsid w:val="00AD07BE"/>
    <w:rsid w:val="00AD09F4"/>
    <w:rsid w:val="00AE318D"/>
    <w:rsid w:val="00AE5C84"/>
    <w:rsid w:val="00AF03D6"/>
    <w:rsid w:val="00B0507B"/>
    <w:rsid w:val="00B127DE"/>
    <w:rsid w:val="00B20037"/>
    <w:rsid w:val="00B24660"/>
    <w:rsid w:val="00B334B4"/>
    <w:rsid w:val="00B42D80"/>
    <w:rsid w:val="00B470F2"/>
    <w:rsid w:val="00B50FAE"/>
    <w:rsid w:val="00B51E2A"/>
    <w:rsid w:val="00B51FEA"/>
    <w:rsid w:val="00B52769"/>
    <w:rsid w:val="00B536E0"/>
    <w:rsid w:val="00B61B95"/>
    <w:rsid w:val="00B626EA"/>
    <w:rsid w:val="00B67CD8"/>
    <w:rsid w:val="00B71863"/>
    <w:rsid w:val="00B7353C"/>
    <w:rsid w:val="00B74878"/>
    <w:rsid w:val="00B758EC"/>
    <w:rsid w:val="00B77D97"/>
    <w:rsid w:val="00B80758"/>
    <w:rsid w:val="00B85E2D"/>
    <w:rsid w:val="00B86FA1"/>
    <w:rsid w:val="00B945D6"/>
    <w:rsid w:val="00B9680A"/>
    <w:rsid w:val="00BA0A4A"/>
    <w:rsid w:val="00BA54A3"/>
    <w:rsid w:val="00BC07B5"/>
    <w:rsid w:val="00BD1E60"/>
    <w:rsid w:val="00BE261E"/>
    <w:rsid w:val="00BE5662"/>
    <w:rsid w:val="00BE6FC8"/>
    <w:rsid w:val="00BF1BAC"/>
    <w:rsid w:val="00BF3B04"/>
    <w:rsid w:val="00BF48AE"/>
    <w:rsid w:val="00BF5FB1"/>
    <w:rsid w:val="00C105A2"/>
    <w:rsid w:val="00C131D7"/>
    <w:rsid w:val="00C1516C"/>
    <w:rsid w:val="00C179F0"/>
    <w:rsid w:val="00C17E27"/>
    <w:rsid w:val="00C253DF"/>
    <w:rsid w:val="00C31E8A"/>
    <w:rsid w:val="00C326B1"/>
    <w:rsid w:val="00C36744"/>
    <w:rsid w:val="00C46239"/>
    <w:rsid w:val="00C46570"/>
    <w:rsid w:val="00C5121C"/>
    <w:rsid w:val="00C6010D"/>
    <w:rsid w:val="00C70DE0"/>
    <w:rsid w:val="00C729A4"/>
    <w:rsid w:val="00C739E0"/>
    <w:rsid w:val="00C774D3"/>
    <w:rsid w:val="00C818D5"/>
    <w:rsid w:val="00C971EB"/>
    <w:rsid w:val="00CA278C"/>
    <w:rsid w:val="00CA46A5"/>
    <w:rsid w:val="00CA6665"/>
    <w:rsid w:val="00CB2071"/>
    <w:rsid w:val="00CB2BD9"/>
    <w:rsid w:val="00CB6763"/>
    <w:rsid w:val="00CB7FCF"/>
    <w:rsid w:val="00CC4951"/>
    <w:rsid w:val="00CC7551"/>
    <w:rsid w:val="00CD0969"/>
    <w:rsid w:val="00CE369E"/>
    <w:rsid w:val="00CF3482"/>
    <w:rsid w:val="00CF37AD"/>
    <w:rsid w:val="00CF381B"/>
    <w:rsid w:val="00CF5575"/>
    <w:rsid w:val="00CF705D"/>
    <w:rsid w:val="00CF7178"/>
    <w:rsid w:val="00D05C95"/>
    <w:rsid w:val="00D10D54"/>
    <w:rsid w:val="00D21BF0"/>
    <w:rsid w:val="00D26798"/>
    <w:rsid w:val="00D270C4"/>
    <w:rsid w:val="00D273AD"/>
    <w:rsid w:val="00D37237"/>
    <w:rsid w:val="00D4490F"/>
    <w:rsid w:val="00D46C31"/>
    <w:rsid w:val="00D5313D"/>
    <w:rsid w:val="00D6430C"/>
    <w:rsid w:val="00D70BE7"/>
    <w:rsid w:val="00D71C1D"/>
    <w:rsid w:val="00D8130E"/>
    <w:rsid w:val="00D85402"/>
    <w:rsid w:val="00D85687"/>
    <w:rsid w:val="00D87346"/>
    <w:rsid w:val="00DA5FC6"/>
    <w:rsid w:val="00DA6505"/>
    <w:rsid w:val="00DC082D"/>
    <w:rsid w:val="00DC27F5"/>
    <w:rsid w:val="00DC3D3A"/>
    <w:rsid w:val="00DD0A2D"/>
    <w:rsid w:val="00DD1DA0"/>
    <w:rsid w:val="00DD60E4"/>
    <w:rsid w:val="00DD64BF"/>
    <w:rsid w:val="00DF2B1F"/>
    <w:rsid w:val="00DF4FF9"/>
    <w:rsid w:val="00DF7003"/>
    <w:rsid w:val="00DF7477"/>
    <w:rsid w:val="00E01669"/>
    <w:rsid w:val="00E0482C"/>
    <w:rsid w:val="00E0568A"/>
    <w:rsid w:val="00E103E5"/>
    <w:rsid w:val="00E1418B"/>
    <w:rsid w:val="00E14976"/>
    <w:rsid w:val="00E16714"/>
    <w:rsid w:val="00E16B4A"/>
    <w:rsid w:val="00E2680F"/>
    <w:rsid w:val="00E37AD0"/>
    <w:rsid w:val="00E40AA5"/>
    <w:rsid w:val="00E43FCB"/>
    <w:rsid w:val="00E46279"/>
    <w:rsid w:val="00E4695F"/>
    <w:rsid w:val="00E47B94"/>
    <w:rsid w:val="00E50088"/>
    <w:rsid w:val="00E54ADF"/>
    <w:rsid w:val="00E56971"/>
    <w:rsid w:val="00E67C2F"/>
    <w:rsid w:val="00E76A26"/>
    <w:rsid w:val="00E853F5"/>
    <w:rsid w:val="00E85848"/>
    <w:rsid w:val="00E8793B"/>
    <w:rsid w:val="00E931FC"/>
    <w:rsid w:val="00EA03ED"/>
    <w:rsid w:val="00EA2300"/>
    <w:rsid w:val="00EA2D35"/>
    <w:rsid w:val="00EB16CF"/>
    <w:rsid w:val="00EB6B98"/>
    <w:rsid w:val="00EC0133"/>
    <w:rsid w:val="00EC5D95"/>
    <w:rsid w:val="00ED3871"/>
    <w:rsid w:val="00ED608E"/>
    <w:rsid w:val="00EE1424"/>
    <w:rsid w:val="00EE43D9"/>
    <w:rsid w:val="00EE4E27"/>
    <w:rsid w:val="00EE6A28"/>
    <w:rsid w:val="00EE7811"/>
    <w:rsid w:val="00EF10EB"/>
    <w:rsid w:val="00F0023A"/>
    <w:rsid w:val="00F07816"/>
    <w:rsid w:val="00F11CAA"/>
    <w:rsid w:val="00F14662"/>
    <w:rsid w:val="00F14E4C"/>
    <w:rsid w:val="00F160D4"/>
    <w:rsid w:val="00F16CFC"/>
    <w:rsid w:val="00F239BF"/>
    <w:rsid w:val="00F30CC3"/>
    <w:rsid w:val="00F324C8"/>
    <w:rsid w:val="00F32516"/>
    <w:rsid w:val="00F3598F"/>
    <w:rsid w:val="00F427F0"/>
    <w:rsid w:val="00F429B6"/>
    <w:rsid w:val="00F46A7B"/>
    <w:rsid w:val="00F514D3"/>
    <w:rsid w:val="00F62DE9"/>
    <w:rsid w:val="00F76641"/>
    <w:rsid w:val="00FA1140"/>
    <w:rsid w:val="00FA43F3"/>
    <w:rsid w:val="00FA51BF"/>
    <w:rsid w:val="00FA733C"/>
    <w:rsid w:val="00FB45C8"/>
    <w:rsid w:val="00FC0B15"/>
    <w:rsid w:val="00FC4A6B"/>
    <w:rsid w:val="00FC6319"/>
    <w:rsid w:val="00FD0E17"/>
    <w:rsid w:val="00FD228F"/>
    <w:rsid w:val="00FD2F45"/>
    <w:rsid w:val="00FD4070"/>
    <w:rsid w:val="00FD4474"/>
    <w:rsid w:val="00FD64FD"/>
    <w:rsid w:val="00FE2705"/>
    <w:rsid w:val="00FE29C6"/>
    <w:rsid w:val="00FE5291"/>
    <w:rsid w:val="00FE60B7"/>
    <w:rsid w:val="00FF1E89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C7"/>
    <w:rPr>
      <w:rFonts w:ascii="Times New Roman" w:eastAsia="Times New Roman" w:hAnsi="Times New Roman"/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24E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36A4"/>
    <w:pPr>
      <w:keepNext/>
      <w:outlineLvl w:val="3"/>
    </w:pPr>
    <w:rPr>
      <w:rFonts w:eastAsia="Calibri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36A4"/>
    <w:pPr>
      <w:keepNext/>
      <w:keepLines/>
      <w:spacing w:before="200"/>
      <w:outlineLvl w:val="4"/>
    </w:pPr>
    <w:rPr>
      <w:rFonts w:ascii="Cambria" w:eastAsia="Calibri" w:hAnsi="Cambria"/>
      <w:color w:val="243F6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4E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36A4"/>
    <w:rPr>
      <w:rFonts w:ascii="Times New Roman" w:hAnsi="Times New Roman" w:cs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936A4"/>
    <w:rPr>
      <w:rFonts w:ascii="Cambria" w:hAnsi="Cambria" w:cs="Times New Roman"/>
      <w:color w:val="243F60"/>
      <w:sz w:val="20"/>
      <w:lang w:eastAsia="ru-RU"/>
    </w:rPr>
  </w:style>
  <w:style w:type="character" w:styleId="Hyperlink">
    <w:name w:val="Hyperlink"/>
    <w:basedOn w:val="DefaultParagraphFont"/>
    <w:uiPriority w:val="99"/>
    <w:semiHidden/>
    <w:rsid w:val="008936A4"/>
    <w:rPr>
      <w:rFonts w:ascii="Times New Roman" w:hAnsi="Times New Roman" w:cs="Times New Roman"/>
      <w:color w:val="428BCA"/>
      <w:u w:val="none"/>
      <w:effect w:val="none"/>
    </w:rPr>
  </w:style>
  <w:style w:type="character" w:customStyle="1" w:styleId="TitleChar">
    <w:name w:val="Title Char"/>
    <w:aliases w:val="Номер таблиці Char"/>
    <w:uiPriority w:val="99"/>
    <w:locked/>
    <w:rsid w:val="008936A4"/>
    <w:rPr>
      <w:sz w:val="36"/>
      <w:lang w:eastAsia="ru-RU"/>
    </w:rPr>
  </w:style>
  <w:style w:type="paragraph" w:styleId="Title">
    <w:name w:val="Title"/>
    <w:aliases w:val="Номер таблиці"/>
    <w:basedOn w:val="Normal"/>
    <w:next w:val="Normal"/>
    <w:link w:val="TitleChar1"/>
    <w:uiPriority w:val="99"/>
    <w:qFormat/>
    <w:rsid w:val="008936A4"/>
    <w:pPr>
      <w:autoSpaceDE w:val="0"/>
      <w:autoSpaceDN w:val="0"/>
      <w:jc w:val="center"/>
    </w:pPr>
    <w:rPr>
      <w:rFonts w:ascii="Calibri" w:eastAsia="Calibri" w:hAnsi="Calibri"/>
      <w:sz w:val="36"/>
      <w:lang w:val="ru-RU"/>
    </w:rPr>
  </w:style>
  <w:style w:type="character" w:customStyle="1" w:styleId="TitleChar1">
    <w:name w:val="Title Char1"/>
    <w:aliases w:val="Номер таблиці Char1"/>
    <w:basedOn w:val="DefaultParagraphFont"/>
    <w:link w:val="Title"/>
    <w:uiPriority w:val="99"/>
    <w:locked/>
    <w:rsid w:val="005A5384"/>
    <w:rPr>
      <w:rFonts w:ascii="Cambria" w:hAnsi="Cambria" w:cs="Times New Roman"/>
      <w:b/>
      <w:kern w:val="28"/>
      <w:sz w:val="32"/>
      <w:lang w:val="uk-UA"/>
    </w:rPr>
  </w:style>
  <w:style w:type="character" w:customStyle="1" w:styleId="a">
    <w:name w:val="Название Знак"/>
    <w:aliases w:val="Номер таблиці Знак"/>
    <w:basedOn w:val="DefaultParagraphFont"/>
    <w:uiPriority w:val="99"/>
    <w:rsid w:val="005A5384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character" w:customStyle="1" w:styleId="2">
    <w:name w:val="Название Знак2"/>
    <w:aliases w:val="Номер таблиці Знак2"/>
    <w:basedOn w:val="DefaultParagraphFont"/>
    <w:uiPriority w:val="99"/>
    <w:rsid w:val="005A5384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character" w:customStyle="1" w:styleId="1">
    <w:name w:val="Назва Знак1"/>
    <w:uiPriority w:val="99"/>
    <w:rsid w:val="008936A4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BodyText">
    <w:name w:val="Body Text"/>
    <w:basedOn w:val="Normal"/>
    <w:link w:val="BodyTextChar"/>
    <w:uiPriority w:val="99"/>
    <w:rsid w:val="008936A4"/>
    <w:pPr>
      <w:spacing w:after="120"/>
    </w:pPr>
    <w:rPr>
      <w:rFonts w:eastAsia="Calibr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36A4"/>
    <w:rPr>
      <w:rFonts w:ascii="Times New Roman" w:hAnsi="Times New Roman" w:cs="Times New Roman"/>
      <w:sz w:val="20"/>
      <w:lang w:eastAsia="ru-RU"/>
    </w:rPr>
  </w:style>
  <w:style w:type="character" w:customStyle="1" w:styleId="BodyText2Char">
    <w:name w:val="Body Text 2 Char"/>
    <w:aliases w:val="Знак7 Char"/>
    <w:uiPriority w:val="99"/>
    <w:locked/>
    <w:rsid w:val="008936A4"/>
    <w:rPr>
      <w:rFonts w:ascii="Arial" w:hAnsi="Arial"/>
      <w:sz w:val="24"/>
      <w:lang w:eastAsia="ru-RU"/>
    </w:rPr>
  </w:style>
  <w:style w:type="paragraph" w:styleId="BodyText2">
    <w:name w:val="Body Text 2"/>
    <w:aliases w:val="Знак7"/>
    <w:basedOn w:val="Normal"/>
    <w:link w:val="BodyText2Char1"/>
    <w:uiPriority w:val="99"/>
    <w:rsid w:val="008936A4"/>
    <w:rPr>
      <w:rFonts w:ascii="Arial" w:eastAsia="Calibri" w:hAnsi="Arial"/>
      <w:sz w:val="24"/>
      <w:lang w:val="ru-RU"/>
    </w:rPr>
  </w:style>
  <w:style w:type="character" w:customStyle="1" w:styleId="BodyText2Char1">
    <w:name w:val="Body Text 2 Char1"/>
    <w:aliases w:val="Знак7 Char1"/>
    <w:basedOn w:val="DefaultParagraphFont"/>
    <w:link w:val="BodyText2"/>
    <w:uiPriority w:val="99"/>
    <w:semiHidden/>
    <w:locked/>
    <w:rsid w:val="005A5384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2 Знак"/>
    <w:aliases w:val="Знак7 Знак"/>
    <w:basedOn w:val="DefaultParagraphFont"/>
    <w:uiPriority w:val="99"/>
    <w:semiHidden/>
    <w:rsid w:val="005A53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2"/>
    <w:aliases w:val="Знак7 Знак2"/>
    <w:basedOn w:val="DefaultParagraphFont"/>
    <w:uiPriority w:val="99"/>
    <w:semiHidden/>
    <w:rsid w:val="005A53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ий текст 2 Знак1"/>
    <w:uiPriority w:val="99"/>
    <w:semiHidden/>
    <w:rsid w:val="008936A4"/>
    <w:rPr>
      <w:rFonts w:ascii="Times New Roman" w:hAnsi="Times New Roman"/>
      <w:sz w:val="20"/>
      <w:lang w:eastAsia="ru-RU"/>
    </w:rPr>
  </w:style>
  <w:style w:type="character" w:customStyle="1" w:styleId="ListParagraphChar">
    <w:name w:val="List Paragraph Char"/>
    <w:aliases w:val="для моей работы Char"/>
    <w:link w:val="ListParagraph"/>
    <w:uiPriority w:val="99"/>
    <w:locked/>
    <w:rsid w:val="008936A4"/>
    <w:rPr>
      <w:rFonts w:ascii="Calibri" w:hAnsi="Calibri"/>
      <w:lang w:val="ru-RU" w:eastAsia="zh-CN"/>
    </w:rPr>
  </w:style>
  <w:style w:type="paragraph" w:styleId="ListParagraph">
    <w:name w:val="List Paragraph"/>
    <w:aliases w:val="для моей работы"/>
    <w:basedOn w:val="Normal"/>
    <w:link w:val="ListParagraphChar"/>
    <w:uiPriority w:val="99"/>
    <w:qFormat/>
    <w:rsid w:val="008936A4"/>
    <w:pPr>
      <w:suppressAutoHyphens/>
      <w:overflowPunct w:val="0"/>
      <w:autoSpaceDE w:val="0"/>
      <w:spacing w:after="200" w:line="276" w:lineRule="auto"/>
      <w:ind w:left="720"/>
      <w:contextualSpacing/>
    </w:pPr>
    <w:rPr>
      <w:rFonts w:ascii="Calibri" w:eastAsia="Calibri" w:hAnsi="Calibri"/>
      <w:lang w:val="ru-RU" w:eastAsia="zh-CN"/>
    </w:rPr>
  </w:style>
  <w:style w:type="paragraph" w:customStyle="1" w:styleId="10">
    <w:name w:val="заголовок 1"/>
    <w:basedOn w:val="Normal"/>
    <w:next w:val="Normal"/>
    <w:uiPriority w:val="99"/>
    <w:rsid w:val="008936A4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">
    <w:name w:val="заголовок 3"/>
    <w:basedOn w:val="Normal"/>
    <w:next w:val="Normal"/>
    <w:uiPriority w:val="99"/>
    <w:rsid w:val="008936A4"/>
    <w:pPr>
      <w:keepNext/>
      <w:autoSpaceDE w:val="0"/>
      <w:autoSpaceDN w:val="0"/>
      <w:outlineLvl w:val="2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8936A4"/>
    <w:rPr>
      <w:rFonts w:cs="Times New Roman"/>
      <w:i/>
    </w:rPr>
  </w:style>
  <w:style w:type="paragraph" w:styleId="Subtitle">
    <w:name w:val="Subtitle"/>
    <w:basedOn w:val="Normal"/>
    <w:next w:val="Normal"/>
    <w:link w:val="SubtitleChar"/>
    <w:uiPriority w:val="99"/>
    <w:qFormat/>
    <w:rsid w:val="008936A4"/>
    <w:pPr>
      <w:spacing w:after="60"/>
      <w:jc w:val="center"/>
      <w:outlineLvl w:val="1"/>
    </w:pPr>
    <w:rPr>
      <w:rFonts w:ascii="Cambria" w:eastAsia="Calibri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36A4"/>
    <w:rPr>
      <w:rFonts w:ascii="Cambria" w:hAnsi="Cambria" w:cs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9724E2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9724E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№3_"/>
    <w:link w:val="31"/>
    <w:uiPriority w:val="99"/>
    <w:locked/>
    <w:rsid w:val="009724E2"/>
    <w:rPr>
      <w:b/>
      <w:sz w:val="28"/>
      <w:shd w:val="clear" w:color="auto" w:fill="FFFFFF"/>
    </w:rPr>
  </w:style>
  <w:style w:type="paragraph" w:customStyle="1" w:styleId="31">
    <w:name w:val="Заголовок №3"/>
    <w:basedOn w:val="Normal"/>
    <w:link w:val="30"/>
    <w:uiPriority w:val="99"/>
    <w:rsid w:val="009724E2"/>
    <w:pPr>
      <w:widowControl w:val="0"/>
      <w:shd w:val="clear" w:color="auto" w:fill="FFFFFF"/>
      <w:spacing w:line="326" w:lineRule="exact"/>
      <w:outlineLvl w:val="2"/>
    </w:pPr>
    <w:rPr>
      <w:rFonts w:ascii="Calibri" w:eastAsia="Calibri" w:hAnsi="Calibri"/>
      <w:b/>
      <w:sz w:val="28"/>
      <w:lang w:val="ru-RU"/>
    </w:rPr>
  </w:style>
  <w:style w:type="character" w:customStyle="1" w:styleId="Bodytext0">
    <w:name w:val="Body text_"/>
    <w:link w:val="11"/>
    <w:uiPriority w:val="99"/>
    <w:locked/>
    <w:rsid w:val="00DC082D"/>
    <w:rPr>
      <w:kern w:val="2"/>
      <w:sz w:val="24"/>
      <w:lang w:eastAsia="zh-CN"/>
    </w:rPr>
  </w:style>
  <w:style w:type="paragraph" w:customStyle="1" w:styleId="11">
    <w:name w:val="Основной текст1"/>
    <w:basedOn w:val="Normal"/>
    <w:link w:val="Bodytext0"/>
    <w:uiPriority w:val="99"/>
    <w:rsid w:val="00DC082D"/>
    <w:pPr>
      <w:spacing w:line="230" w:lineRule="exact"/>
      <w:jc w:val="both"/>
    </w:pPr>
    <w:rPr>
      <w:rFonts w:ascii="Calibri" w:eastAsia="Calibri" w:hAnsi="Calibri"/>
      <w:kern w:val="2"/>
      <w:sz w:val="24"/>
      <w:lang w:val="ru-RU" w:eastAsia="zh-CN"/>
    </w:rPr>
  </w:style>
  <w:style w:type="paragraph" w:customStyle="1" w:styleId="Default">
    <w:name w:val="Default"/>
    <w:uiPriority w:val="99"/>
    <w:rsid w:val="00D26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docdata">
    <w:name w:val="docdata"/>
    <w:aliases w:val="docy,v5,2912,baiaagaaboqcaaadnqcaaavdbwaaaaaaaaaaaaaaaaaaaaaaaaaaaaaaaaaaaaaaaaaaaaaaaaaaaaaaaaaaaaaaaaaaaaaaaaaaaaaaaaaaaaaaaaaaaaaaaaaaaaaaaaaaaaaaaaaaaaaaaaaaaaaaaaaaaaaaaaaaaaaaaaaaaaaaaaaaaaaaaaaaaaaaaaaaaaaaaaaaaaaaaaaaaaaaaaaaaaaaaaaaaaa"/>
    <w:uiPriority w:val="99"/>
    <w:rsid w:val="00824473"/>
    <w:rPr>
      <w:rFonts w:ascii="Times New Roman" w:hAnsi="Times New Roman"/>
    </w:rPr>
  </w:style>
  <w:style w:type="character" w:customStyle="1" w:styleId="210">
    <w:name w:val="Знак Знак21"/>
    <w:uiPriority w:val="99"/>
    <w:locked/>
    <w:rsid w:val="002A5E57"/>
    <w:rPr>
      <w:rFonts w:ascii="Times New Roman" w:hAnsi="Times New Roman"/>
      <w:b/>
      <w:sz w:val="36"/>
      <w:lang w:eastAsia="ru-RU"/>
    </w:rPr>
  </w:style>
  <w:style w:type="character" w:customStyle="1" w:styleId="a0">
    <w:name w:val="Абзац списка Знак"/>
    <w:aliases w:val="для моей работы Знак"/>
    <w:uiPriority w:val="99"/>
    <w:locked/>
    <w:rsid w:val="002A5E57"/>
    <w:rPr>
      <w:lang w:eastAsia="en-US"/>
    </w:rPr>
  </w:style>
  <w:style w:type="character" w:customStyle="1" w:styleId="a1">
    <w:name w:val="Знак Знак"/>
    <w:uiPriority w:val="99"/>
    <w:rsid w:val="00A6615D"/>
    <w:rPr>
      <w:sz w:val="24"/>
    </w:rPr>
  </w:style>
  <w:style w:type="table" w:styleId="TableGrid">
    <w:name w:val="Table Grid"/>
    <w:basedOn w:val="TableNormal"/>
    <w:uiPriority w:val="99"/>
    <w:rsid w:val="00D3723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uiPriority w:val="99"/>
    <w:rsid w:val="00121C8C"/>
    <w:rPr>
      <w:rFonts w:cs="Calibri"/>
      <w:lang w:eastAsia="en-US"/>
    </w:rPr>
  </w:style>
  <w:style w:type="character" w:customStyle="1" w:styleId="1358">
    <w:name w:val="1358"/>
    <w:aliases w:val="baiaagaaboqcaaadhwmaaawvawaaaaaaaaaaaaaaaaaaaaaaaaaaaaaaaaaaaaaaaaaaaaaaaaaaaaaaaaaaaaaaaaaaaaaaaaaaaaaaaaaaaaaaaaaaaaaaaaaaaaaaaaaaaaaaaaaaaaaaaaaaaaaaaaaaaaaaaaaaaaaaaaaaaaaaaaaaaaaaaaaaaaaaaaaaaaaaaaaaaaaaaaaaaaaaaaaaaaaaaaaaaaaa"/>
    <w:uiPriority w:val="99"/>
    <w:rsid w:val="00474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ua/?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820</TotalTime>
  <Pages>18</Pages>
  <Words>5384</Words>
  <Characters>30693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cp:keywords/>
  <dc:description/>
  <cp:lastModifiedBy>mon</cp:lastModifiedBy>
  <cp:revision>88</cp:revision>
  <dcterms:created xsi:type="dcterms:W3CDTF">2022-04-14T08:40:00Z</dcterms:created>
  <dcterms:modified xsi:type="dcterms:W3CDTF">2022-05-27T10:01:00Z</dcterms:modified>
</cp:coreProperties>
</file>