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0E" w:rsidRDefault="007D6D0E">
      <w:pPr>
        <w:spacing w:before="89"/>
        <w:ind w:left="9471"/>
        <w:rPr>
          <w:sz w:val="28"/>
        </w:rPr>
      </w:pPr>
      <w:r>
        <w:rPr>
          <w:sz w:val="28"/>
        </w:rPr>
        <w:t>Додаток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</w:p>
    <w:p w:rsidR="007D6D0E" w:rsidRDefault="007D6D0E">
      <w:pPr>
        <w:spacing w:before="249"/>
        <w:ind w:left="9444" w:right="3540"/>
        <w:rPr>
          <w:sz w:val="28"/>
        </w:rPr>
      </w:pPr>
      <w:r>
        <w:rPr>
          <w:sz w:val="28"/>
        </w:rPr>
        <w:t>до наказу ДОН КОДА</w:t>
      </w:r>
      <w:r>
        <w:rPr>
          <w:spacing w:val="-67"/>
          <w:sz w:val="28"/>
        </w:rPr>
        <w:t xml:space="preserve"> </w:t>
      </w:r>
      <w:r>
        <w:rPr>
          <w:sz w:val="28"/>
        </w:rPr>
        <w:t>від</w:t>
      </w:r>
      <w:r>
        <w:rPr>
          <w:spacing w:val="-4"/>
          <w:sz w:val="28"/>
        </w:rPr>
        <w:t xml:space="preserve"> </w:t>
      </w:r>
      <w:r>
        <w:rPr>
          <w:sz w:val="28"/>
        </w:rPr>
        <w:t>22.07.2021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141</w:t>
      </w:r>
    </w:p>
    <w:p w:rsidR="007D6D0E" w:rsidRDefault="007D6D0E">
      <w:pPr>
        <w:spacing w:before="10"/>
        <w:rPr>
          <w:sz w:val="26"/>
        </w:rPr>
      </w:pPr>
    </w:p>
    <w:p w:rsidR="007D6D0E" w:rsidRDefault="007D6D0E">
      <w:pPr>
        <w:pStyle w:val="BodyText"/>
        <w:ind w:left="3621" w:right="3682"/>
        <w:jc w:val="center"/>
      </w:pPr>
      <w:r>
        <w:t>ГРАФІК</w:t>
      </w:r>
    </w:p>
    <w:p w:rsidR="007D6D0E" w:rsidRDefault="007D6D0E">
      <w:pPr>
        <w:pStyle w:val="BodyText"/>
        <w:spacing w:before="9" w:line="278" w:lineRule="auto"/>
        <w:ind w:left="3621" w:right="3684"/>
        <w:jc w:val="center"/>
      </w:pPr>
      <w:r>
        <w:t>проведення підвищення кваліфікації вчителів початкових класів</w:t>
      </w:r>
      <w:r>
        <w:rPr>
          <w:spacing w:val="-67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 вимог</w:t>
      </w:r>
      <w:r>
        <w:rPr>
          <w:spacing w:val="-3"/>
        </w:rPr>
        <w:t xml:space="preserve"> </w:t>
      </w:r>
      <w:r>
        <w:t>Концепції</w:t>
      </w:r>
      <w:r>
        <w:rPr>
          <w:spacing w:val="-3"/>
        </w:rPr>
        <w:t xml:space="preserve"> </w:t>
      </w:r>
      <w:r>
        <w:t>«Нова</w:t>
      </w:r>
      <w:r>
        <w:rPr>
          <w:spacing w:val="-4"/>
        </w:rPr>
        <w:t xml:space="preserve"> </w:t>
      </w:r>
      <w:r>
        <w:t>українська школа»</w:t>
      </w:r>
    </w:p>
    <w:p w:rsidR="007D6D0E" w:rsidRDefault="007D6D0E">
      <w:pPr>
        <w:spacing w:before="11"/>
        <w:rPr>
          <w:b/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2"/>
        </w:trPr>
        <w:tc>
          <w:tcPr>
            <w:tcW w:w="2374" w:type="dxa"/>
            <w:vMerge w:val="restart"/>
          </w:tcPr>
          <w:p w:rsidR="007D6D0E" w:rsidRDefault="007D6D0E">
            <w:pPr>
              <w:pStyle w:val="TableParagraph"/>
              <w:spacing w:line="320" w:lineRule="exact"/>
              <w:ind w:left="876" w:right="8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ОТГ</w:t>
            </w:r>
          </w:p>
        </w:tc>
        <w:tc>
          <w:tcPr>
            <w:tcW w:w="85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8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Кількість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вчителів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8"/>
              <w:ind w:left="794"/>
              <w:rPr>
                <w:b/>
                <w:sz w:val="28"/>
              </w:rPr>
            </w:pPr>
            <w:r>
              <w:rPr>
                <w:b/>
                <w:sz w:val="28"/>
              </w:rPr>
              <w:t>№ групи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spacing w:line="319" w:lineRule="exact"/>
              <w:ind w:left="344" w:right="3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Локація</w:t>
            </w:r>
          </w:p>
          <w:p w:rsidR="007D6D0E" w:rsidRDefault="007D6D0E">
            <w:pPr>
              <w:pStyle w:val="TableParagraph"/>
              <w:ind w:left="348" w:right="3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(заклад, в якому буде проводитися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заняття)</w:t>
            </w:r>
          </w:p>
        </w:tc>
        <w:tc>
          <w:tcPr>
            <w:tcW w:w="2982" w:type="dxa"/>
            <w:gridSpan w:val="3"/>
          </w:tcPr>
          <w:p w:rsidR="007D6D0E" w:rsidRDefault="007D6D0E">
            <w:pPr>
              <w:pStyle w:val="TableParagraph"/>
              <w:ind w:left="996" w:right="384" w:hanging="581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spacing w:line="320" w:lineRule="exact"/>
              <w:ind w:left="1144" w:right="11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Тренери</w:t>
            </w:r>
          </w:p>
        </w:tc>
      </w:tr>
      <w:tr w:rsidR="007D6D0E">
        <w:trPr>
          <w:trHeight w:val="1545"/>
        </w:trPr>
        <w:tc>
          <w:tcPr>
            <w:tcW w:w="2374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9" w:line="244" w:lineRule="auto"/>
              <w:ind w:left="215" w:right="219" w:hanging="96"/>
              <w:rPr>
                <w:b/>
              </w:rPr>
            </w:pPr>
            <w:r>
              <w:rPr>
                <w:b/>
              </w:rPr>
              <w:t>Настановча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очна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сесія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 w:line="244" w:lineRule="auto"/>
              <w:ind w:left="477" w:right="252" w:hanging="324"/>
              <w:rPr>
                <w:b/>
              </w:rPr>
            </w:pPr>
            <w:r>
              <w:rPr>
                <w:b/>
              </w:rPr>
              <w:t>Друга очна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сесія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9" w:line="247" w:lineRule="auto"/>
              <w:ind w:left="215" w:right="230" w:hanging="87"/>
              <w:rPr>
                <w:b/>
              </w:rPr>
            </w:pPr>
            <w:r>
              <w:rPr>
                <w:b/>
              </w:rPr>
              <w:t>Підсумкова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очна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сесія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Білоцерківська ОТГ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6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ПН-1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800"/>
                <w:tab w:val="left" w:pos="1513"/>
                <w:tab w:val="left" w:pos="2925"/>
                <w:tab w:val="left" w:pos="41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КНЗ</w:t>
            </w:r>
            <w:r>
              <w:rPr>
                <w:sz w:val="24"/>
              </w:rPr>
              <w:tab/>
              <w:t>КОР</w:t>
            </w:r>
            <w:r>
              <w:rPr>
                <w:sz w:val="24"/>
              </w:rPr>
              <w:tab/>
              <w:t>«Київський</w:t>
            </w:r>
            <w:r>
              <w:rPr>
                <w:sz w:val="24"/>
              </w:rPr>
              <w:tab/>
              <w:t>обласний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кадрів»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ind w:right="1661"/>
              <w:rPr>
                <w:sz w:val="24"/>
              </w:rPr>
            </w:pPr>
            <w:r>
              <w:rPr>
                <w:sz w:val="24"/>
              </w:rPr>
              <w:t>Романюк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Володимирівна</w:t>
            </w: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Білоцерківська ОТГ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ПН-2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2177"/>
                <w:tab w:val="left" w:pos="434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Білоцерківська</w:t>
            </w:r>
            <w:r>
              <w:rPr>
                <w:sz w:val="24"/>
              </w:rPr>
              <w:tab/>
              <w:t>загальноосвітня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Білоцерківської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50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7"/>
              <w:ind w:left="50"/>
              <w:rPr>
                <w:sz w:val="19"/>
              </w:rPr>
            </w:pPr>
            <w:r>
              <w:rPr>
                <w:sz w:val="19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Повстянко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Вікторівна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Білоцерківська ОТГ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6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ПН-3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Білоцерківська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загальноосвітня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І-ІІІ ступенів №11 Білоцерківської міської 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Київської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Ярич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Вікторія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Валеріївна</w:t>
            </w:r>
          </w:p>
        </w:tc>
      </w:tr>
    </w:tbl>
    <w:p w:rsidR="007D6D0E" w:rsidRDefault="007D6D0E">
      <w:pPr>
        <w:spacing w:line="268" w:lineRule="exact"/>
        <w:rPr>
          <w:sz w:val="24"/>
        </w:rPr>
        <w:sectPr w:rsidR="007D6D0E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7D6D0E" w:rsidRDefault="007D6D0E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Білоцерківська ОТГ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ПН-4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800"/>
                <w:tab w:val="left" w:pos="1513"/>
                <w:tab w:val="left" w:pos="2925"/>
                <w:tab w:val="left" w:pos="41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КНЗ</w:t>
            </w:r>
            <w:r>
              <w:rPr>
                <w:sz w:val="24"/>
              </w:rPr>
              <w:tab/>
              <w:t>КОР</w:t>
            </w:r>
            <w:r>
              <w:rPr>
                <w:sz w:val="24"/>
              </w:rPr>
              <w:tab/>
              <w:t>«Київський</w:t>
            </w:r>
            <w:r>
              <w:rPr>
                <w:sz w:val="24"/>
              </w:rPr>
              <w:tab/>
              <w:t>обласний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кадрів»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Седеревічене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Олексіївна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Білоцерківська ОТГ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ПН-5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800"/>
                <w:tab w:val="left" w:pos="1513"/>
                <w:tab w:val="left" w:pos="2925"/>
                <w:tab w:val="left" w:pos="41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КНЗ</w:t>
            </w:r>
            <w:r>
              <w:rPr>
                <w:sz w:val="24"/>
              </w:rPr>
              <w:tab/>
              <w:t>КОР</w:t>
            </w:r>
            <w:r>
              <w:rPr>
                <w:sz w:val="24"/>
              </w:rPr>
              <w:tab/>
              <w:t>«Київський</w:t>
            </w:r>
            <w:r>
              <w:rPr>
                <w:sz w:val="24"/>
              </w:rPr>
              <w:tab/>
              <w:t>обласний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кадрів»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07.08-11.08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Дишлева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Миколаївна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Білоцерківська ОТГ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(VІ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ПН-6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800"/>
                <w:tab w:val="left" w:pos="1513"/>
                <w:tab w:val="left" w:pos="2925"/>
                <w:tab w:val="left" w:pos="41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КНЗ</w:t>
            </w:r>
            <w:r>
              <w:rPr>
                <w:sz w:val="24"/>
              </w:rPr>
              <w:tab/>
              <w:t>КОР</w:t>
            </w:r>
            <w:r>
              <w:rPr>
                <w:sz w:val="24"/>
              </w:rPr>
              <w:tab/>
              <w:t>«Київський</w:t>
            </w:r>
            <w:r>
              <w:rPr>
                <w:sz w:val="24"/>
              </w:rPr>
              <w:tab/>
              <w:t>обласний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кадрів»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12.08-13.08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14.08-16.08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19.08-23.08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Дишлева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Миколаївна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Володарська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ПН-7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Володарський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Володарської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 Білоцерківського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Іванівна</w:t>
            </w: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Гребінківська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ПН-8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tabs>
                <w:tab w:val="left" w:pos="40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Опорний навчальний заклад – Гребінківський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навчально-виховний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</w:p>
          <w:p w:rsidR="007D6D0E" w:rsidRDefault="007D6D0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«загальноосвітня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дошкільний навчальний заклад» Гребінківської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 Білоцерківського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8"/>
              <w:ind w:left="573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597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8"/>
              <w:ind w:left="597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Ященко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Володимирівна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Ковалівська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68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Маловільшанська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ПН-9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tabs>
                <w:tab w:val="left" w:pos="800"/>
                <w:tab w:val="left" w:pos="1513"/>
                <w:tab w:val="left" w:pos="2925"/>
                <w:tab w:val="left" w:pos="41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КНЗ</w:t>
            </w:r>
            <w:r>
              <w:rPr>
                <w:sz w:val="24"/>
              </w:rPr>
              <w:tab/>
              <w:t>КОР</w:t>
            </w:r>
            <w:r>
              <w:rPr>
                <w:sz w:val="24"/>
              </w:rPr>
              <w:tab/>
              <w:t>«Київський</w:t>
            </w:r>
            <w:r>
              <w:rPr>
                <w:sz w:val="24"/>
              </w:rPr>
              <w:tab/>
              <w:t>обласний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кадрів»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8"/>
              <w:ind w:left="573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597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8"/>
              <w:ind w:left="597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Крайнова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Вікторівна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Фурсівська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68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</w:tbl>
    <w:p w:rsidR="007D6D0E" w:rsidRDefault="007D6D0E">
      <w:pPr>
        <w:rPr>
          <w:sz w:val="2"/>
          <w:szCs w:val="2"/>
        </w:rPr>
        <w:sectPr w:rsidR="007D6D0E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7D6D0E" w:rsidRDefault="007D6D0E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Рокитнянська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ПН-10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Рокитнянський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Рокитнянської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Білоцерківського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tabs>
                <w:tab w:val="left" w:pos="2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Гулковська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Лілія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Олександрівна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Сквирська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ПН-11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Сквирський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дитячої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Сквирської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Білоцерківського 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Придатко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Сергіївна</w:t>
            </w:r>
          </w:p>
        </w:tc>
      </w:tr>
      <w:tr w:rsidR="007D6D0E">
        <w:trPr>
          <w:trHeight w:val="1380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Ставищенська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ПН-12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Ставищенський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навчально-виховний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7D6D0E" w:rsidRDefault="007D6D0E">
            <w:pPr>
              <w:pStyle w:val="TableParagraph"/>
              <w:tabs>
                <w:tab w:val="left" w:pos="2609"/>
                <w:tab w:val="left" w:pos="45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«Заклад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загальної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середньої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ліцей»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Ставищенської</w:t>
            </w:r>
            <w:r>
              <w:rPr>
                <w:sz w:val="24"/>
              </w:rPr>
              <w:tab/>
              <w:t>селищної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Білоцерківського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124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148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148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Альошкіна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Віталіївна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Таращанська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ПН-13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Таращанської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Білоцерківського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21.08-23.08</w:t>
            </w:r>
          </w:p>
          <w:p w:rsidR="007D6D0E" w:rsidRDefault="007D6D0E">
            <w:pPr>
              <w:pStyle w:val="TableParagraph"/>
              <w:spacing w:before="8"/>
              <w:ind w:left="26"/>
              <w:rPr>
                <w:sz w:val="20"/>
              </w:rPr>
            </w:pPr>
            <w:r>
              <w:rPr>
                <w:sz w:val="20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Крайнова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Вікторівна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Тетіївська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ПН-14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Комунальний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Тетіївської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Білоцерківського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Бальчук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Миколаївна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8" w:lineRule="auto"/>
              <w:ind w:right="597"/>
              <w:rPr>
                <w:sz w:val="24"/>
              </w:rPr>
            </w:pPr>
            <w:r>
              <w:rPr>
                <w:sz w:val="24"/>
              </w:rPr>
              <w:t>Узинська ОТГ(І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ПН-15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1889"/>
                <w:tab w:val="left" w:pos="434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Опорний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Узинська</w:t>
            </w:r>
            <w:r>
              <w:rPr>
                <w:sz w:val="24"/>
              </w:rPr>
              <w:tab/>
              <w:t>загальноосвітня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Білоцерківського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Бєкєтова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Леонідівна</w:t>
            </w: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525"/>
              <w:rPr>
                <w:sz w:val="24"/>
              </w:rPr>
            </w:pPr>
            <w:r>
              <w:rPr>
                <w:sz w:val="24"/>
              </w:rPr>
              <w:t>Узинська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ОТГ(ІІ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ПН-16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1889"/>
                <w:tab w:val="left" w:pos="4343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Опорний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Узинська</w:t>
            </w:r>
            <w:r>
              <w:rPr>
                <w:sz w:val="24"/>
              </w:rPr>
              <w:tab/>
              <w:t>загальноосвітня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Білоцерківського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25"/>
              <w:ind w:left="105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21"/>
              <w:ind w:left="105"/>
              <w:rPr>
                <w:sz w:val="19"/>
              </w:rPr>
            </w:pPr>
            <w:r>
              <w:rPr>
                <w:sz w:val="19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Бєкєтова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Леонідівна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82"/>
              <w:rPr>
                <w:sz w:val="24"/>
              </w:rPr>
            </w:pPr>
            <w:r>
              <w:rPr>
                <w:sz w:val="24"/>
              </w:rPr>
              <w:t>Бориспільська ОТГ(І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ПН-17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2146"/>
                <w:tab w:val="left" w:pos="43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Бориспільська</w:t>
            </w:r>
            <w:r>
              <w:rPr>
                <w:sz w:val="24"/>
              </w:rPr>
              <w:tab/>
              <w:t>загальноосвітня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Бориспільської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Куракса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Миколаївна</w:t>
            </w:r>
          </w:p>
        </w:tc>
      </w:tr>
    </w:tbl>
    <w:p w:rsidR="007D6D0E" w:rsidRDefault="007D6D0E">
      <w:pPr>
        <w:spacing w:line="268" w:lineRule="exact"/>
        <w:rPr>
          <w:sz w:val="24"/>
        </w:rPr>
        <w:sectPr w:rsidR="007D6D0E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7D6D0E" w:rsidRDefault="007D6D0E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760"/>
              <w:rPr>
                <w:sz w:val="24"/>
              </w:rPr>
            </w:pPr>
            <w:r>
              <w:rPr>
                <w:sz w:val="24"/>
              </w:rPr>
              <w:t>Бориспільська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ОТГ(ІІ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ПН-18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2146"/>
                <w:tab w:val="left" w:pos="434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Бориспільська</w:t>
            </w:r>
            <w:r>
              <w:rPr>
                <w:sz w:val="24"/>
              </w:rPr>
              <w:tab/>
              <w:t>загальноосвітня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Бориспільської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105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7"/>
              <w:ind w:left="105"/>
              <w:rPr>
                <w:sz w:val="19"/>
              </w:rPr>
            </w:pPr>
            <w:r>
              <w:rPr>
                <w:sz w:val="19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Куракса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Миколаївна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754"/>
              <w:rPr>
                <w:sz w:val="24"/>
              </w:rPr>
            </w:pPr>
            <w:r>
              <w:rPr>
                <w:sz w:val="24"/>
              </w:rPr>
              <w:t>Бориспільська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ОТГ(ІІІ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ПН-19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2448"/>
                <w:tab w:val="left" w:pos="444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Бориспільський</w:t>
            </w:r>
            <w:r>
              <w:rPr>
                <w:sz w:val="24"/>
              </w:rPr>
              <w:tab/>
              <w:t>академічний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ліцей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Бориспільської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25"/>
              <w:ind w:left="105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10"/>
              <w:ind w:left="100"/>
              <w:rPr>
                <w:sz w:val="20"/>
              </w:rPr>
            </w:pPr>
            <w:r>
              <w:rPr>
                <w:sz w:val="19"/>
              </w:rPr>
              <w:t>25.08-26.</w:t>
            </w:r>
            <w:r>
              <w:rPr>
                <w:sz w:val="20"/>
              </w:rPr>
              <w:t>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Бойко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Миколаївна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Вороньківська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ПН-20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tabs>
                <w:tab w:val="left" w:pos="1959"/>
                <w:tab w:val="left" w:pos="434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Ревнівська</w:t>
            </w:r>
            <w:r>
              <w:rPr>
                <w:sz w:val="24"/>
              </w:rPr>
              <w:tab/>
              <w:t>загальноосвітня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Бориспільського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595" w:right="1708"/>
              <w:jc w:val="center"/>
              <w:rPr>
                <w:sz w:val="24"/>
              </w:rPr>
            </w:pPr>
            <w:r>
              <w:rPr>
                <w:sz w:val="24"/>
              </w:rPr>
              <w:t>02.08-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10"/>
              <w:ind w:left="1595" w:right="1706"/>
              <w:jc w:val="center"/>
              <w:rPr>
                <w:sz w:val="24"/>
              </w:rPr>
            </w:pPr>
            <w:r>
              <w:rPr>
                <w:sz w:val="24"/>
              </w:rPr>
              <w:t>04.08-06.08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595" w:right="1706"/>
              <w:jc w:val="center"/>
              <w:rPr>
                <w:sz w:val="24"/>
              </w:rPr>
            </w:pPr>
            <w:r>
              <w:rPr>
                <w:sz w:val="24"/>
              </w:rPr>
              <w:t>09.08-13.08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Бойко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Миколаївна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Гірська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Золочівська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Пристолична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Переяславська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ПН-21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2156"/>
                <w:tab w:val="left" w:pos="434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Переяславська</w:t>
            </w:r>
            <w:r>
              <w:rPr>
                <w:sz w:val="24"/>
              </w:rPr>
              <w:tab/>
              <w:t>загальноосвітня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Переяславської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Харабара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Іванівна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Переяславська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ПН-22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2156"/>
                <w:tab w:val="left" w:pos="434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Переяславська</w:t>
            </w:r>
            <w:r>
              <w:rPr>
                <w:sz w:val="24"/>
              </w:rPr>
              <w:tab/>
              <w:t>загальноосвітня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Переяславської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25"/>
              <w:ind w:left="105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21"/>
              <w:ind w:left="105"/>
              <w:rPr>
                <w:sz w:val="19"/>
              </w:rPr>
            </w:pPr>
            <w:r>
              <w:rPr>
                <w:sz w:val="19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Харабара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Іванівна</w:t>
            </w:r>
          </w:p>
        </w:tc>
      </w:tr>
    </w:tbl>
    <w:p w:rsidR="007D6D0E" w:rsidRDefault="007D6D0E">
      <w:pPr>
        <w:spacing w:line="268" w:lineRule="exact"/>
        <w:rPr>
          <w:sz w:val="24"/>
        </w:rPr>
        <w:sectPr w:rsidR="007D6D0E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7D6D0E" w:rsidRDefault="007D6D0E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Дівичківська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ПН-23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Будинок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Переяслава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595" w:right="1710"/>
              <w:jc w:val="center"/>
              <w:rPr>
                <w:sz w:val="24"/>
              </w:rPr>
            </w:pPr>
            <w:r>
              <w:rPr>
                <w:sz w:val="24"/>
              </w:rPr>
              <w:t>02.08-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10"/>
              <w:ind w:left="1595" w:right="1708"/>
              <w:jc w:val="center"/>
              <w:rPr>
                <w:sz w:val="24"/>
              </w:rPr>
            </w:pPr>
            <w:r>
              <w:rPr>
                <w:sz w:val="24"/>
              </w:rPr>
              <w:t>04.08-06.08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595" w:right="1708"/>
              <w:jc w:val="center"/>
              <w:rPr>
                <w:sz w:val="24"/>
              </w:rPr>
            </w:pPr>
            <w:r>
              <w:rPr>
                <w:sz w:val="24"/>
              </w:rPr>
              <w:t>09.08-13.08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Яковченко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Іванівна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Студениківська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Ташанська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Циблівська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Яготинська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ПН-24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Опорний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«Яготинський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навчально-виховний комплекс «Спеціалізована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загальноосвітня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</w:p>
          <w:p w:rsidR="007D6D0E" w:rsidRDefault="007D6D0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№2»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Яготинської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Рогульчик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Світлана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Баришівська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ПН-25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Баришівський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навчально-виховний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7D6D0E" w:rsidRDefault="007D6D0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«Гімназія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загальноосвітня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Баришівської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Броварського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13"/>
              <w:ind w:left="81"/>
              <w:rPr>
                <w:sz w:val="20"/>
              </w:rPr>
            </w:pPr>
            <w:r>
              <w:rPr>
                <w:sz w:val="20"/>
              </w:rPr>
              <w:t>21.08-23.08</w:t>
            </w:r>
          </w:p>
          <w:p w:rsidR="007D6D0E" w:rsidRDefault="007D6D0E">
            <w:pPr>
              <w:pStyle w:val="TableParagraph"/>
              <w:spacing w:before="10"/>
              <w:ind w:left="81"/>
              <w:rPr>
                <w:sz w:val="20"/>
              </w:rPr>
            </w:pPr>
            <w:r>
              <w:rPr>
                <w:sz w:val="20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Рогульчик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Світлана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Петрівна</w:t>
            </w: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Броварська ОТГ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ПН-26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1674"/>
                <w:tab w:val="left" w:pos="2911"/>
                <w:tab w:val="left" w:pos="360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Броварська</w:t>
            </w:r>
            <w:r>
              <w:rPr>
                <w:sz w:val="24"/>
              </w:rPr>
              <w:tab/>
              <w:t>гімназія</w:t>
            </w:r>
            <w:r>
              <w:rPr>
                <w:sz w:val="24"/>
              </w:rPr>
              <w:tab/>
              <w:t>ім.</w:t>
            </w:r>
            <w:r>
              <w:rPr>
                <w:sz w:val="24"/>
              </w:rPr>
              <w:tab/>
              <w:t>С.І. Олійника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Броварської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Карпенко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Світлана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Броварська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 (ІІ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ПН-27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1674"/>
                <w:tab w:val="left" w:pos="2911"/>
                <w:tab w:val="left" w:pos="360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Броварська</w:t>
            </w:r>
            <w:r>
              <w:rPr>
                <w:sz w:val="24"/>
              </w:rPr>
              <w:tab/>
              <w:t>гімназія</w:t>
            </w:r>
            <w:r>
              <w:rPr>
                <w:sz w:val="24"/>
              </w:rPr>
              <w:tab/>
              <w:t>ім.</w:t>
            </w:r>
            <w:r>
              <w:rPr>
                <w:sz w:val="24"/>
              </w:rPr>
              <w:tab/>
              <w:t>С.І. Олійника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Броварської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105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7"/>
              <w:ind w:left="105"/>
              <w:rPr>
                <w:sz w:val="19"/>
              </w:rPr>
            </w:pPr>
            <w:r>
              <w:rPr>
                <w:sz w:val="19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Карпенко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Світлана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Василівна</w:t>
            </w:r>
          </w:p>
        </w:tc>
      </w:tr>
    </w:tbl>
    <w:p w:rsidR="007D6D0E" w:rsidRDefault="007D6D0E">
      <w:pPr>
        <w:spacing w:line="268" w:lineRule="exact"/>
        <w:rPr>
          <w:sz w:val="24"/>
        </w:rPr>
        <w:sectPr w:rsidR="007D6D0E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7D6D0E" w:rsidRDefault="007D6D0E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Броварська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 (ІІ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ПН-28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1664"/>
                <w:tab w:val="left" w:pos="40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Броварський</w:t>
            </w:r>
            <w:r>
              <w:rPr>
                <w:sz w:val="24"/>
              </w:rPr>
              <w:tab/>
              <w:t>навчально-виховний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Броварської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Кабак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Григорівна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Броварська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 (VІ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ПН-29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1664"/>
                <w:tab w:val="left" w:pos="40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Броварський</w:t>
            </w:r>
            <w:r>
              <w:rPr>
                <w:sz w:val="24"/>
              </w:rPr>
              <w:tab/>
              <w:t>навчально-виховний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Броварської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25"/>
              <w:ind w:left="105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10"/>
              <w:ind w:left="93"/>
              <w:rPr>
                <w:sz w:val="20"/>
              </w:rPr>
            </w:pPr>
            <w:r>
              <w:rPr>
                <w:sz w:val="19"/>
              </w:rPr>
              <w:t>25.08</w:t>
            </w:r>
            <w:r>
              <w:rPr>
                <w:sz w:val="20"/>
              </w:rPr>
              <w:t>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Кабак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Григорівна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417"/>
              <w:rPr>
                <w:sz w:val="24"/>
              </w:rPr>
            </w:pPr>
            <w:r>
              <w:rPr>
                <w:sz w:val="24"/>
              </w:rPr>
              <w:t>Великодимерська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ПН-30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Комунальний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Великодимерський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Броварського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Лавреха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Григорівна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Зазимська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ПН-31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Калинівський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Калинівської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Броварського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043"/>
              <w:rPr>
                <w:sz w:val="24"/>
              </w:rPr>
            </w:pPr>
            <w:r>
              <w:rPr>
                <w:sz w:val="24"/>
              </w:rPr>
              <w:t>02.08-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10"/>
              <w:ind w:left="1074"/>
              <w:rPr>
                <w:sz w:val="24"/>
              </w:rPr>
            </w:pPr>
            <w:r>
              <w:rPr>
                <w:sz w:val="24"/>
              </w:rPr>
              <w:t>04.08-06.08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074"/>
              <w:rPr>
                <w:sz w:val="24"/>
              </w:rPr>
            </w:pPr>
            <w:r>
              <w:rPr>
                <w:sz w:val="24"/>
              </w:rPr>
              <w:t>09.08-13.08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Михайлівна</w:t>
            </w: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Калинівська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Калитянська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Згурівська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ПН-32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Згурівський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навчально-виховний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7D6D0E" w:rsidRDefault="007D6D0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«Гімназія        –        загальноосвітня       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Згурівської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Броварського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Білявська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Анатоліївна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Березанська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ПН-33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1704"/>
                <w:tab w:val="left" w:pos="402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Березанський</w:t>
            </w:r>
            <w:r>
              <w:rPr>
                <w:sz w:val="24"/>
              </w:rPr>
              <w:tab/>
              <w:t>навчально-виховний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Березанської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105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7"/>
              <w:ind w:left="105"/>
              <w:rPr>
                <w:sz w:val="19"/>
              </w:rPr>
            </w:pPr>
            <w:r>
              <w:rPr>
                <w:sz w:val="19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Білявська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Наталія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Анатоліївна</w:t>
            </w:r>
          </w:p>
        </w:tc>
      </w:tr>
    </w:tbl>
    <w:p w:rsidR="007D6D0E" w:rsidRDefault="007D6D0E">
      <w:pPr>
        <w:spacing w:line="268" w:lineRule="exact"/>
        <w:rPr>
          <w:sz w:val="24"/>
        </w:rPr>
        <w:sectPr w:rsidR="007D6D0E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7D6D0E" w:rsidRDefault="007D6D0E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Білогородська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ПН-34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Білогородська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загальноосвітня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І-ІІІ ступенів №1 Білогороської сільської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Бучанського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Київської 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Петровська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Віталіївна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Бородянська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ПН-35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Дружнянський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I-II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Бородянської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Київської 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25"/>
              <w:ind w:left="105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21"/>
              <w:ind w:left="105"/>
              <w:rPr>
                <w:sz w:val="19"/>
              </w:rPr>
            </w:pPr>
            <w:r>
              <w:rPr>
                <w:sz w:val="19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Ярошенко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Борщагівська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ПН-36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370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Чайківська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загальної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     освіти     «Ліцей     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Петропавлівська</w:t>
            </w:r>
            <w:r>
              <w:rPr>
                <w:sz w:val="24"/>
              </w:rPr>
              <w:tab/>
              <w:t>Борщагівка»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Петропавлівсько-Борщагівської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Стратілат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Бучанська ОТГ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ПН-37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Бучанська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І-ІІІ ст. №5 з поглибленим вивченням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Бучанської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Київської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Лук’яненко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Андріївна</w:t>
            </w: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Бучанська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ПН-38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Бучанська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І-ІІІ ст. №5 з поглибленим вивченням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Бучанської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Київської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Сімороз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Вікторівна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Гостомельська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ПН-39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Заклад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загальної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середньої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Коцюбинської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Київської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043"/>
              <w:rPr>
                <w:sz w:val="24"/>
              </w:rPr>
            </w:pPr>
            <w:r>
              <w:rPr>
                <w:sz w:val="24"/>
              </w:rPr>
              <w:t>02.08-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10"/>
              <w:ind w:left="1074"/>
              <w:rPr>
                <w:sz w:val="24"/>
              </w:rPr>
            </w:pPr>
            <w:r>
              <w:rPr>
                <w:sz w:val="24"/>
              </w:rPr>
              <w:t>04.08-06.08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074"/>
              <w:rPr>
                <w:sz w:val="24"/>
              </w:rPr>
            </w:pPr>
            <w:r>
              <w:rPr>
                <w:sz w:val="24"/>
              </w:rPr>
              <w:t>09.08-13.08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ind w:right="1202"/>
              <w:rPr>
                <w:sz w:val="24"/>
              </w:rPr>
            </w:pPr>
            <w:r>
              <w:rPr>
                <w:sz w:val="24"/>
              </w:rPr>
              <w:t>Вихрестенко Жанна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Володимирівна</w:t>
            </w: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Дмитрівська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Коцюбинська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</w:tbl>
    <w:p w:rsidR="007D6D0E" w:rsidRDefault="007D6D0E">
      <w:pPr>
        <w:rPr>
          <w:sz w:val="2"/>
          <w:szCs w:val="2"/>
        </w:rPr>
        <w:sectPr w:rsidR="007D6D0E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7D6D0E" w:rsidRDefault="007D6D0E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Вишнева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ПН-40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Вишнівський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академічний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«Основа»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Дмитрівна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Ірпінська ОТГ (І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ПН-41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Ірпінська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загальноосвітня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І-ІІІ ступенів з поглибленим вивченням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економіки та права №2 Ірпінської міської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Київської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Харітоненко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Анатоліївна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Ірпінська ОТГ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ПН-42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Ірпінська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загальноосвітня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 І-ІІІ ступенів з поглибленим вивченням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економіки та права №2 Ірпінської міської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Київської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25"/>
              <w:ind w:left="105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21"/>
              <w:ind w:left="105"/>
              <w:rPr>
                <w:sz w:val="19"/>
              </w:rPr>
            </w:pPr>
            <w:r>
              <w:rPr>
                <w:sz w:val="19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Харітоненко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Анатоліївна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Макарівська ОТГ (І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ПН-43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Макарівської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tabs>
                <w:tab w:val="left" w:pos="250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Зінченко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Володимирівна</w:t>
            </w:r>
          </w:p>
        </w:tc>
      </w:tr>
      <w:tr w:rsidR="007D6D0E">
        <w:trPr>
          <w:trHeight w:val="165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436"/>
              <w:rPr>
                <w:sz w:val="24"/>
              </w:rPr>
            </w:pPr>
            <w:r>
              <w:rPr>
                <w:sz w:val="24"/>
              </w:rPr>
              <w:t>Макарівська ОТГ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ПН-44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Макарівської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87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87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25"/>
              <w:ind w:left="366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10"/>
              <w:ind w:left="354"/>
              <w:rPr>
                <w:sz w:val="20"/>
              </w:rPr>
            </w:pPr>
            <w:r>
              <w:rPr>
                <w:sz w:val="19"/>
              </w:rPr>
              <w:t>25.08</w:t>
            </w:r>
            <w:r>
              <w:rPr>
                <w:sz w:val="20"/>
              </w:rPr>
              <w:t>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tabs>
                <w:tab w:val="left" w:pos="250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Зінченко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Володимирівна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Немішаївська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ПН-45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Опорний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«Немішаївський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ІІ-ІІІ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 ступенів» Немішаївської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 Київської області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472"/>
              <w:rPr>
                <w:sz w:val="24"/>
              </w:rPr>
            </w:pPr>
            <w:r>
              <w:rPr>
                <w:sz w:val="24"/>
              </w:rPr>
              <w:t>02.08-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10"/>
              <w:ind w:left="501"/>
              <w:rPr>
                <w:sz w:val="24"/>
              </w:rPr>
            </w:pPr>
            <w:r>
              <w:rPr>
                <w:sz w:val="24"/>
              </w:rPr>
              <w:t>04.08-06.08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501"/>
              <w:rPr>
                <w:sz w:val="24"/>
              </w:rPr>
            </w:pPr>
            <w:r>
              <w:rPr>
                <w:sz w:val="24"/>
              </w:rPr>
              <w:t>09.08-13.08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Ярошенко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Петрівна</w:t>
            </w: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Пісківська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</w:tbl>
    <w:p w:rsidR="007D6D0E" w:rsidRDefault="007D6D0E">
      <w:pPr>
        <w:rPr>
          <w:sz w:val="2"/>
          <w:szCs w:val="2"/>
        </w:rPr>
        <w:sectPr w:rsidR="007D6D0E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7D6D0E" w:rsidRDefault="007D6D0E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Вишгородська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ПН-46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Вишгородська спеціалізована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«Сузір’я»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Вишгородської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Ткач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Іванівна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Димерська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ПН-47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Вишгородська спеціалізована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«Сузір’я»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Вишгородської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Іванківська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ПН-48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Опорний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«Іванківська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загальноосвітня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Іванківської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Вишгородського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472"/>
              <w:rPr>
                <w:sz w:val="24"/>
              </w:rPr>
            </w:pPr>
            <w:r>
              <w:rPr>
                <w:sz w:val="24"/>
              </w:rPr>
              <w:t>02.08-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10"/>
              <w:ind w:left="501"/>
              <w:rPr>
                <w:sz w:val="24"/>
              </w:rPr>
            </w:pPr>
            <w:r>
              <w:rPr>
                <w:sz w:val="24"/>
              </w:rPr>
              <w:t>04.08-06.08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501"/>
              <w:rPr>
                <w:sz w:val="24"/>
              </w:rPr>
            </w:pPr>
            <w:r>
              <w:rPr>
                <w:sz w:val="24"/>
              </w:rPr>
              <w:t>09.08-13.08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tabs>
                <w:tab w:val="left" w:pos="23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Людвиченко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Іванівна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Поліська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Петрівська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ПН-49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Вишгородська спеціалізована 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«Сузір’я»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Вишгородської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8"/>
              <w:ind w:left="597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597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8"/>
              <w:ind w:left="621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7"/>
              <w:ind w:left="621"/>
              <w:rPr>
                <w:sz w:val="19"/>
              </w:rPr>
            </w:pPr>
            <w:r>
              <w:rPr>
                <w:sz w:val="19"/>
              </w:rPr>
              <w:t>25.08-26.08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Ткач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Іванівна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Пірнівська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Богуславська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ПН-50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tabs>
                <w:tab w:val="left" w:pos="2016"/>
                <w:tab w:val="left" w:pos="3695"/>
                <w:tab w:val="left" w:pos="464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Богуславський</w:t>
            </w:r>
            <w:r>
              <w:rPr>
                <w:sz w:val="24"/>
              </w:rPr>
              <w:tab/>
              <w:t>академічний</w:t>
            </w:r>
            <w:r>
              <w:rPr>
                <w:sz w:val="24"/>
              </w:rPr>
              <w:tab/>
              <w:t>ліцей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Богуславської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Київської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472"/>
              <w:rPr>
                <w:sz w:val="24"/>
              </w:rPr>
            </w:pPr>
            <w:r>
              <w:rPr>
                <w:sz w:val="24"/>
              </w:rPr>
              <w:t>02.08-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10"/>
              <w:ind w:left="501"/>
              <w:rPr>
                <w:sz w:val="24"/>
              </w:rPr>
            </w:pPr>
            <w:r>
              <w:rPr>
                <w:sz w:val="24"/>
              </w:rPr>
              <w:t>04.08-06.08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501"/>
              <w:rPr>
                <w:sz w:val="24"/>
              </w:rPr>
            </w:pPr>
            <w:r>
              <w:rPr>
                <w:sz w:val="24"/>
              </w:rPr>
              <w:t>09.08-13.08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Матійко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Вікторівна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Медвинська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</w:tbl>
    <w:p w:rsidR="007D6D0E" w:rsidRDefault="007D6D0E">
      <w:pPr>
        <w:rPr>
          <w:sz w:val="2"/>
          <w:szCs w:val="2"/>
        </w:rPr>
        <w:sectPr w:rsidR="007D6D0E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7D6D0E" w:rsidRDefault="007D6D0E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Васильківська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ПН-51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Васильківська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загальноосвітня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I-III ступенів №2 Васильківської міської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Київської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Максимчук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Васильківська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ПН-52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Васильківська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загальноосвітня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I-III ступенів №2 Васильківської міської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Київської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25"/>
              <w:ind w:left="105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21"/>
              <w:ind w:left="105"/>
              <w:rPr>
                <w:sz w:val="19"/>
              </w:rPr>
            </w:pPr>
            <w:r>
              <w:rPr>
                <w:sz w:val="19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Максимчук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Кагарлицька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ПН-53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tabs>
                <w:tab w:val="left" w:pos="2059"/>
                <w:tab w:val="left" w:pos="434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Кагарлицька</w:t>
            </w:r>
            <w:r>
              <w:rPr>
                <w:sz w:val="24"/>
              </w:rPr>
              <w:tab/>
              <w:t>загальноосвітня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ступеня №2 ім.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Дашенка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501"/>
              <w:rPr>
                <w:sz w:val="24"/>
              </w:rPr>
            </w:pPr>
            <w:r>
              <w:rPr>
                <w:sz w:val="24"/>
              </w:rPr>
              <w:t>16.08-17.08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10"/>
              <w:ind w:left="501"/>
              <w:rPr>
                <w:sz w:val="24"/>
              </w:rPr>
            </w:pPr>
            <w:r>
              <w:rPr>
                <w:sz w:val="24"/>
              </w:rPr>
              <w:t>18.08-20.08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558"/>
              <w:rPr>
                <w:sz w:val="24"/>
              </w:rPr>
            </w:pPr>
            <w:r>
              <w:rPr>
                <w:sz w:val="24"/>
              </w:rPr>
              <w:t>21.08-23.08</w:t>
            </w:r>
          </w:p>
          <w:p w:rsidR="007D6D0E" w:rsidRDefault="007D6D0E">
            <w:pPr>
              <w:pStyle w:val="TableParagraph"/>
              <w:spacing w:before="10"/>
              <w:ind w:left="558"/>
              <w:rPr>
                <w:sz w:val="24"/>
              </w:rPr>
            </w:pPr>
            <w:r>
              <w:rPr>
                <w:sz w:val="24"/>
              </w:rPr>
              <w:t>25.08-26.08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tabs>
                <w:tab w:val="left" w:pos="26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Вихрестенко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Володимирівна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Ржищівська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Козинська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ПН-54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Козинський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Козинської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Обухівського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472"/>
              <w:rPr>
                <w:sz w:val="24"/>
              </w:rPr>
            </w:pPr>
            <w:r>
              <w:rPr>
                <w:sz w:val="24"/>
              </w:rPr>
              <w:t>02.08-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03.08</w:t>
            </w:r>
          </w:p>
          <w:p w:rsidR="007D6D0E" w:rsidRDefault="007D6D0E">
            <w:pPr>
              <w:pStyle w:val="TableParagraph"/>
              <w:spacing w:before="8"/>
              <w:ind w:left="472"/>
              <w:rPr>
                <w:sz w:val="24"/>
              </w:rPr>
            </w:pPr>
            <w:r>
              <w:rPr>
                <w:sz w:val="24"/>
              </w:rPr>
              <w:t>02.08-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10"/>
              <w:ind w:left="501"/>
              <w:rPr>
                <w:sz w:val="24"/>
              </w:rPr>
            </w:pPr>
            <w:r>
              <w:rPr>
                <w:sz w:val="24"/>
              </w:rPr>
              <w:t>04.08-06.08</w:t>
            </w:r>
          </w:p>
          <w:p w:rsidR="007D6D0E" w:rsidRDefault="007D6D0E">
            <w:pPr>
              <w:pStyle w:val="TableParagraph"/>
              <w:spacing w:before="7"/>
              <w:ind w:left="501"/>
              <w:rPr>
                <w:sz w:val="24"/>
              </w:rPr>
            </w:pPr>
            <w:r>
              <w:rPr>
                <w:sz w:val="24"/>
              </w:rPr>
              <w:t>04.08-06.08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501"/>
              <w:rPr>
                <w:sz w:val="24"/>
              </w:rPr>
            </w:pPr>
            <w:r>
              <w:rPr>
                <w:sz w:val="24"/>
              </w:rPr>
              <w:t>09.08-13.08</w:t>
            </w:r>
          </w:p>
          <w:p w:rsidR="007D6D0E" w:rsidRDefault="007D6D0E">
            <w:pPr>
              <w:pStyle w:val="TableParagraph"/>
              <w:spacing w:before="10"/>
              <w:ind w:left="501"/>
              <w:rPr>
                <w:sz w:val="24"/>
              </w:rPr>
            </w:pPr>
            <w:r>
              <w:rPr>
                <w:sz w:val="24"/>
              </w:rPr>
              <w:t>09.08-13.08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Миколаївна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Миронівська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ПН-55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опорний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«Миронівський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Миронівської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Київської області»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Дрифан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Вікторівна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Обухівська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 (І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ПН-56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Академічний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Обухівської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 Київської 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Яхновська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Василівна</w:t>
            </w:r>
          </w:p>
        </w:tc>
      </w:tr>
    </w:tbl>
    <w:p w:rsidR="007D6D0E" w:rsidRDefault="007D6D0E">
      <w:pPr>
        <w:spacing w:line="268" w:lineRule="exact"/>
        <w:rPr>
          <w:sz w:val="24"/>
        </w:rPr>
        <w:sectPr w:rsidR="007D6D0E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7D6D0E" w:rsidRDefault="007D6D0E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Обухівська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 (ІІ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ПН-57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Академічний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Обухівської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 Київської 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21.08-23.08</w:t>
            </w:r>
          </w:p>
          <w:p w:rsidR="007D6D0E" w:rsidRDefault="007D6D0E">
            <w:pPr>
              <w:pStyle w:val="TableParagraph"/>
              <w:spacing w:before="8"/>
              <w:ind w:left="26"/>
              <w:rPr>
                <w:sz w:val="20"/>
              </w:rPr>
            </w:pPr>
            <w:r>
              <w:rPr>
                <w:sz w:val="20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Яхновська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Феодосіївська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ПН-58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Хотівський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Лук'яненка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Феодосіївської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Обухівського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074"/>
              <w:rPr>
                <w:sz w:val="24"/>
              </w:rPr>
            </w:pPr>
            <w:r>
              <w:rPr>
                <w:sz w:val="24"/>
              </w:rPr>
              <w:t>16.08-17.08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10"/>
              <w:ind w:left="1074"/>
              <w:rPr>
                <w:sz w:val="24"/>
              </w:rPr>
            </w:pPr>
            <w:r>
              <w:rPr>
                <w:sz w:val="24"/>
              </w:rPr>
              <w:t>18.08-20.08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074"/>
              <w:rPr>
                <w:sz w:val="24"/>
              </w:rPr>
            </w:pPr>
            <w:r>
              <w:rPr>
                <w:sz w:val="24"/>
              </w:rPr>
              <w:t>21.08-23.08</w:t>
            </w:r>
          </w:p>
          <w:p w:rsidR="007D6D0E" w:rsidRDefault="007D6D0E">
            <w:pPr>
              <w:pStyle w:val="TableParagraph"/>
              <w:spacing w:before="10"/>
              <w:ind w:left="1074"/>
              <w:rPr>
                <w:sz w:val="24"/>
              </w:rPr>
            </w:pPr>
            <w:r>
              <w:rPr>
                <w:sz w:val="24"/>
              </w:rPr>
              <w:t>25.08-26.08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Седеревічене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Олексіївна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Гатненська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Чабанівська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Бишівська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ПН-59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Лишнянське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навчально-виховне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об'єднання</w:t>
            </w:r>
          </w:p>
          <w:p w:rsidR="007D6D0E" w:rsidRDefault="007D6D0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«Загальноосвітня школа І-ІІІ ступенів-дитячий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Бишівської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Київської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Багінська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Боярська ОТГ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ПН-60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1462"/>
                <w:tab w:val="left" w:pos="3021"/>
                <w:tab w:val="left" w:pos="38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Боярський</w:t>
            </w:r>
            <w:r>
              <w:rPr>
                <w:sz w:val="24"/>
              </w:rPr>
              <w:tab/>
              <w:t>академічний</w:t>
            </w:r>
            <w:r>
              <w:rPr>
                <w:sz w:val="24"/>
              </w:rPr>
              <w:tab/>
              <w:t>ліцей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«Престиж»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Боярської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Фастівського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tabs>
                <w:tab w:val="left" w:pos="250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Ванькевич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Наталія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Анатоліївна</w:t>
            </w: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791"/>
              <w:rPr>
                <w:sz w:val="24"/>
              </w:rPr>
            </w:pPr>
            <w:r>
              <w:rPr>
                <w:sz w:val="24"/>
              </w:rPr>
              <w:t>Боярська ОТГ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(ІІгрупа)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ПН-61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1462"/>
                <w:tab w:val="left" w:pos="3021"/>
                <w:tab w:val="left" w:pos="384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Боярський</w:t>
            </w:r>
            <w:r>
              <w:rPr>
                <w:sz w:val="24"/>
              </w:rPr>
              <w:tab/>
              <w:t>академічний</w:t>
            </w:r>
            <w:r>
              <w:rPr>
                <w:sz w:val="24"/>
              </w:rPr>
              <w:tab/>
              <w:t>ліцей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«Престиж»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Боярської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Фастівського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Коцар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Анатоліївна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Глевахівська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ПН-62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Опорний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«Калинівський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Калинівської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Фастівського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198"/>
              <w:rPr>
                <w:sz w:val="24"/>
              </w:rPr>
            </w:pPr>
            <w:r>
              <w:rPr>
                <w:sz w:val="24"/>
              </w:rPr>
              <w:t>02.08-</w:t>
            </w:r>
          </w:p>
          <w:p w:rsidR="007D6D0E" w:rsidRDefault="007D6D0E"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10"/>
              <w:ind w:left="198"/>
              <w:rPr>
                <w:sz w:val="24"/>
              </w:rPr>
            </w:pPr>
            <w:r>
              <w:rPr>
                <w:sz w:val="24"/>
              </w:rPr>
              <w:t>04.08-</w:t>
            </w:r>
          </w:p>
          <w:p w:rsidR="007D6D0E" w:rsidRDefault="007D6D0E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198"/>
              <w:rPr>
                <w:sz w:val="24"/>
              </w:rPr>
            </w:pPr>
            <w:r>
              <w:rPr>
                <w:sz w:val="24"/>
              </w:rPr>
              <w:t>09.08-</w:t>
            </w:r>
          </w:p>
          <w:p w:rsidR="007D6D0E" w:rsidRDefault="007D6D0E">
            <w:pPr>
              <w:pStyle w:val="TableParagraph"/>
              <w:spacing w:before="10"/>
              <w:ind w:left="239"/>
              <w:rPr>
                <w:sz w:val="24"/>
              </w:rPr>
            </w:pPr>
            <w:r>
              <w:rPr>
                <w:sz w:val="24"/>
              </w:rPr>
              <w:t>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Сперкач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Григорівна</w:t>
            </w:r>
          </w:p>
        </w:tc>
      </w:tr>
    </w:tbl>
    <w:p w:rsidR="007D6D0E" w:rsidRDefault="007D6D0E">
      <w:pPr>
        <w:spacing w:line="268" w:lineRule="exact"/>
        <w:rPr>
          <w:sz w:val="24"/>
        </w:rPr>
        <w:sectPr w:rsidR="007D6D0E">
          <w:pgSz w:w="16840" w:h="11910" w:orient="landscape"/>
          <w:pgMar w:top="1100" w:right="560" w:bottom="280" w:left="620" w:header="720" w:footer="720" w:gutter="0"/>
          <w:cols w:space="720"/>
        </w:sectPr>
      </w:pPr>
    </w:p>
    <w:p w:rsidR="007D6D0E" w:rsidRDefault="007D6D0E">
      <w:pPr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74"/>
        <w:gridCol w:w="852"/>
        <w:gridCol w:w="708"/>
        <w:gridCol w:w="5103"/>
        <w:gridCol w:w="991"/>
        <w:gridCol w:w="992"/>
        <w:gridCol w:w="999"/>
        <w:gridCol w:w="3402"/>
      </w:tblGrid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Калинівська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7D6D0E" w:rsidRDefault="007D6D0E">
            <w:pPr>
              <w:pStyle w:val="TableParagraph"/>
              <w:ind w:left="0"/>
            </w:pP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7D6D0E" w:rsidRDefault="007D6D0E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7D6D0E" w:rsidRDefault="007D6D0E">
            <w:pPr>
              <w:pStyle w:val="TableParagraph"/>
              <w:ind w:left="0"/>
            </w:pPr>
          </w:p>
        </w:tc>
        <w:tc>
          <w:tcPr>
            <w:tcW w:w="999" w:type="dxa"/>
          </w:tcPr>
          <w:p w:rsidR="007D6D0E" w:rsidRDefault="007D6D0E">
            <w:pPr>
              <w:pStyle w:val="TableParagraph"/>
              <w:ind w:left="0"/>
            </w:pP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ind w:left="0"/>
            </w:pP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Кожанська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ПН-63</w:t>
            </w:r>
          </w:p>
        </w:tc>
        <w:tc>
          <w:tcPr>
            <w:tcW w:w="5103" w:type="dxa"/>
            <w:vMerge w:val="restart"/>
          </w:tcPr>
          <w:p w:rsidR="007D6D0E" w:rsidRDefault="007D6D0E">
            <w:pPr>
              <w:pStyle w:val="TableParagraph"/>
              <w:tabs>
                <w:tab w:val="left" w:pos="1488"/>
                <w:tab w:val="left" w:pos="3004"/>
                <w:tab w:val="left" w:pos="378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Борівський</w:t>
            </w:r>
            <w:r>
              <w:rPr>
                <w:sz w:val="24"/>
              </w:rPr>
              <w:tab/>
              <w:t>академічний</w:t>
            </w:r>
            <w:r>
              <w:rPr>
                <w:sz w:val="24"/>
              </w:rPr>
              <w:tab/>
              <w:t>ліцей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Фастівської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 Київської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094"/>
            </w:pPr>
            <w:r>
              <w:t>02.08-</w:t>
            </w:r>
            <w:r>
              <w:rPr>
                <w:spacing w:val="1"/>
              </w:rPr>
              <w:t xml:space="preserve"> </w:t>
            </w:r>
            <w:r>
              <w:t>03.08</w:t>
            </w:r>
          </w:p>
          <w:p w:rsidR="007D6D0E" w:rsidRDefault="007D6D0E">
            <w:pPr>
              <w:pStyle w:val="TableParagraph"/>
              <w:spacing w:before="6"/>
              <w:ind w:left="1094"/>
            </w:pPr>
            <w:r>
              <w:t>02.08-</w:t>
            </w:r>
            <w:r>
              <w:rPr>
                <w:spacing w:val="1"/>
              </w:rPr>
              <w:t xml:space="preserve"> </w:t>
            </w:r>
            <w:r>
              <w:t>03.08</w:t>
            </w:r>
          </w:p>
          <w:p w:rsidR="007D6D0E" w:rsidRDefault="007D6D0E">
            <w:pPr>
              <w:pStyle w:val="TableParagraph"/>
              <w:spacing w:before="6"/>
              <w:ind w:left="1094"/>
            </w:pPr>
            <w:r>
              <w:t>02.08-</w:t>
            </w:r>
            <w:r>
              <w:rPr>
                <w:spacing w:val="1"/>
              </w:rPr>
              <w:t xml:space="preserve"> </w:t>
            </w:r>
            <w:r>
              <w:t>03.08</w:t>
            </w:r>
          </w:p>
        </w:tc>
        <w:tc>
          <w:tcPr>
            <w:tcW w:w="992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122"/>
            </w:pPr>
            <w:r>
              <w:t>04.08-06.08</w:t>
            </w:r>
          </w:p>
          <w:p w:rsidR="007D6D0E" w:rsidRDefault="007D6D0E">
            <w:pPr>
              <w:pStyle w:val="TableParagraph"/>
              <w:spacing w:before="6"/>
              <w:ind w:left="1122"/>
            </w:pPr>
            <w:r>
              <w:t>04.08-06.08</w:t>
            </w:r>
          </w:p>
          <w:p w:rsidR="007D6D0E" w:rsidRDefault="007D6D0E">
            <w:pPr>
              <w:pStyle w:val="TableParagraph"/>
              <w:spacing w:before="10"/>
              <w:ind w:left="1122"/>
            </w:pPr>
            <w:r>
              <w:t>04.08-06.08</w:t>
            </w:r>
          </w:p>
        </w:tc>
        <w:tc>
          <w:tcPr>
            <w:tcW w:w="999" w:type="dxa"/>
            <w:vMerge w:val="restart"/>
            <w:textDirection w:val="btLr"/>
          </w:tcPr>
          <w:p w:rsidR="007D6D0E" w:rsidRDefault="007D6D0E">
            <w:pPr>
              <w:pStyle w:val="TableParagraph"/>
              <w:spacing w:before="109"/>
              <w:ind w:left="1122"/>
            </w:pPr>
            <w:r>
              <w:t>09.08-13.08</w:t>
            </w:r>
          </w:p>
          <w:p w:rsidR="007D6D0E" w:rsidRDefault="007D6D0E">
            <w:pPr>
              <w:pStyle w:val="TableParagraph"/>
              <w:spacing w:before="9"/>
              <w:ind w:left="1122"/>
            </w:pPr>
            <w:r>
              <w:t>09.08-13.08</w:t>
            </w:r>
          </w:p>
          <w:p w:rsidR="007D6D0E" w:rsidRDefault="007D6D0E">
            <w:pPr>
              <w:pStyle w:val="TableParagraph"/>
              <w:spacing w:before="6"/>
              <w:ind w:left="1122"/>
            </w:pPr>
            <w:r>
              <w:t>09.08-13.08</w:t>
            </w:r>
          </w:p>
        </w:tc>
        <w:tc>
          <w:tcPr>
            <w:tcW w:w="3402" w:type="dxa"/>
            <w:vMerge w:val="restart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Луценко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Михайлівна</w:t>
            </w:r>
          </w:p>
        </w:tc>
      </w:tr>
      <w:tr w:rsidR="007D6D0E">
        <w:trPr>
          <w:trHeight w:val="1132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Томашівська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1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Фастівська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3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textDirection w:val="btLr"/>
          </w:tcPr>
          <w:p w:rsidR="007D6D0E" w:rsidRDefault="007D6D0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7D6D0E" w:rsidRDefault="007D6D0E">
            <w:pPr>
              <w:rPr>
                <w:sz w:val="2"/>
                <w:szCs w:val="2"/>
              </w:rPr>
            </w:pPr>
          </w:p>
        </w:tc>
      </w:tr>
      <w:tr w:rsidR="007D6D0E">
        <w:trPr>
          <w:trHeight w:val="1135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Фастівська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 (І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ПН-64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1860"/>
                <w:tab w:val="left" w:pos="3618"/>
                <w:tab w:val="left" w:pos="464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Фастівський</w:t>
            </w:r>
            <w:r>
              <w:rPr>
                <w:sz w:val="24"/>
              </w:rPr>
              <w:tab/>
              <w:t>академічний</w:t>
            </w:r>
            <w:r>
              <w:rPr>
                <w:sz w:val="24"/>
              </w:rPr>
              <w:tab/>
              <w:t>ліцей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Фастівської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Київської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-1"/>
              <w:rPr>
                <w:sz w:val="20"/>
              </w:rPr>
            </w:pPr>
            <w:r>
              <w:rPr>
                <w:sz w:val="20"/>
              </w:rPr>
              <w:t>02.08- 03.08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6"/>
              <w:rPr>
                <w:sz w:val="20"/>
              </w:rPr>
            </w:pPr>
            <w:r>
              <w:rPr>
                <w:sz w:val="20"/>
              </w:rPr>
              <w:t>04.08-06.08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6"/>
              <w:rPr>
                <w:sz w:val="20"/>
              </w:rPr>
            </w:pPr>
            <w:r>
              <w:rPr>
                <w:sz w:val="20"/>
              </w:rPr>
              <w:t>09.08-13.08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Ткачова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Олегівна</w:t>
            </w:r>
          </w:p>
        </w:tc>
      </w:tr>
      <w:tr w:rsidR="007D6D0E">
        <w:trPr>
          <w:trHeight w:val="1134"/>
        </w:trPr>
        <w:tc>
          <w:tcPr>
            <w:tcW w:w="2374" w:type="dxa"/>
          </w:tcPr>
          <w:p w:rsidR="007D6D0E" w:rsidRDefault="007D6D0E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Фастівська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 (ІІ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група)</w:t>
            </w:r>
          </w:p>
        </w:tc>
        <w:tc>
          <w:tcPr>
            <w:tcW w:w="852" w:type="dxa"/>
          </w:tcPr>
          <w:p w:rsidR="007D6D0E" w:rsidRDefault="007D6D0E">
            <w:pPr>
              <w:pStyle w:val="TableParagraph"/>
              <w:spacing w:line="270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"/>
              <w:rPr>
                <w:sz w:val="24"/>
              </w:rPr>
            </w:pPr>
            <w:r>
              <w:rPr>
                <w:sz w:val="24"/>
              </w:rPr>
              <w:t>ПН-65</w:t>
            </w:r>
          </w:p>
        </w:tc>
        <w:tc>
          <w:tcPr>
            <w:tcW w:w="5103" w:type="dxa"/>
          </w:tcPr>
          <w:p w:rsidR="007D6D0E" w:rsidRDefault="007D6D0E">
            <w:pPr>
              <w:pStyle w:val="TableParagraph"/>
              <w:tabs>
                <w:tab w:val="left" w:pos="1860"/>
                <w:tab w:val="left" w:pos="3618"/>
                <w:tab w:val="left" w:pos="464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Фастівський</w:t>
            </w:r>
            <w:r>
              <w:rPr>
                <w:sz w:val="24"/>
              </w:rPr>
              <w:tab/>
              <w:t>академічний</w:t>
            </w:r>
            <w:r>
              <w:rPr>
                <w:sz w:val="24"/>
              </w:rPr>
              <w:tab/>
              <w:t>ліцей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Фастівської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Київської області</w:t>
            </w:r>
          </w:p>
        </w:tc>
        <w:tc>
          <w:tcPr>
            <w:tcW w:w="991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28"/>
              <w:rPr>
                <w:sz w:val="20"/>
              </w:rPr>
            </w:pPr>
            <w:r>
              <w:rPr>
                <w:sz w:val="20"/>
              </w:rPr>
              <w:t>16.08-17.08</w:t>
            </w:r>
          </w:p>
        </w:tc>
        <w:tc>
          <w:tcPr>
            <w:tcW w:w="992" w:type="dxa"/>
            <w:textDirection w:val="btLr"/>
          </w:tcPr>
          <w:p w:rsidR="007D6D0E" w:rsidRDefault="007D6D0E">
            <w:pPr>
              <w:pStyle w:val="TableParagraph"/>
              <w:spacing w:before="109"/>
              <w:ind w:left="28"/>
              <w:rPr>
                <w:sz w:val="20"/>
              </w:rPr>
            </w:pPr>
            <w:r>
              <w:rPr>
                <w:sz w:val="20"/>
              </w:rPr>
              <w:t>18.08-20.08</w:t>
            </w:r>
          </w:p>
        </w:tc>
        <w:tc>
          <w:tcPr>
            <w:tcW w:w="999" w:type="dxa"/>
            <w:textDirection w:val="btLr"/>
          </w:tcPr>
          <w:p w:rsidR="007D6D0E" w:rsidRDefault="007D6D0E">
            <w:pPr>
              <w:pStyle w:val="TableParagraph"/>
              <w:spacing w:before="108"/>
              <w:ind w:left="52"/>
              <w:rPr>
                <w:sz w:val="19"/>
              </w:rPr>
            </w:pPr>
            <w:r>
              <w:rPr>
                <w:sz w:val="19"/>
              </w:rPr>
              <w:t>21.08-23.08</w:t>
            </w:r>
          </w:p>
          <w:p w:rsidR="007D6D0E" w:rsidRDefault="007D6D0E">
            <w:pPr>
              <w:pStyle w:val="TableParagraph"/>
              <w:spacing w:before="7"/>
              <w:ind w:left="52"/>
              <w:rPr>
                <w:sz w:val="19"/>
              </w:rPr>
            </w:pPr>
            <w:r>
              <w:rPr>
                <w:sz w:val="19"/>
              </w:rPr>
              <w:t>25.08-26.08</w:t>
            </w:r>
          </w:p>
        </w:tc>
        <w:tc>
          <w:tcPr>
            <w:tcW w:w="3402" w:type="dxa"/>
          </w:tcPr>
          <w:p w:rsidR="007D6D0E" w:rsidRDefault="007D6D0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Ткачова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Олегівна</w:t>
            </w:r>
          </w:p>
        </w:tc>
      </w:tr>
    </w:tbl>
    <w:p w:rsidR="007D6D0E" w:rsidRDefault="007D6D0E"/>
    <w:sectPr w:rsidR="007D6D0E" w:rsidSect="00A24F02">
      <w:pgSz w:w="16840" w:h="11910" w:orient="landscape"/>
      <w:pgMar w:top="1100" w:right="5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F02"/>
    <w:rsid w:val="00384D35"/>
    <w:rsid w:val="00662244"/>
    <w:rsid w:val="007D6D0E"/>
    <w:rsid w:val="00A15519"/>
    <w:rsid w:val="00A24F02"/>
    <w:rsid w:val="00A5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02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4F02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66E8"/>
    <w:rPr>
      <w:rFonts w:ascii="Times New Roman" w:eastAsia="Times New Roman" w:hAnsi="Times New Roman"/>
      <w:lang w:val="uk-UA" w:eastAsia="en-US"/>
    </w:rPr>
  </w:style>
  <w:style w:type="paragraph" w:styleId="ListParagraph">
    <w:name w:val="List Paragraph"/>
    <w:basedOn w:val="Normal"/>
    <w:uiPriority w:val="99"/>
    <w:qFormat/>
    <w:rsid w:val="00A24F02"/>
  </w:style>
  <w:style w:type="paragraph" w:customStyle="1" w:styleId="TableParagraph">
    <w:name w:val="Table Paragraph"/>
    <w:basedOn w:val="Normal"/>
    <w:uiPriority w:val="99"/>
    <w:rsid w:val="00A24F0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12</Pages>
  <Words>2077</Words>
  <Characters>11840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zav_cppsr</dc:creator>
  <cp:keywords/>
  <dc:description/>
  <cp:lastModifiedBy>user</cp:lastModifiedBy>
  <cp:revision>3</cp:revision>
  <dcterms:created xsi:type="dcterms:W3CDTF">2021-07-26T11:32:00Z</dcterms:created>
  <dcterms:modified xsi:type="dcterms:W3CDTF">2021-07-26T11:37:00Z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